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52F94" w14:textId="77777777" w:rsidR="00765529" w:rsidRPr="00FA0F68" w:rsidRDefault="00765529" w:rsidP="00765529">
      <w:pPr>
        <w:spacing w:before="120" w:after="120" w:line="240" w:lineRule="auto"/>
        <w:jc w:val="right"/>
        <w:outlineLvl w:val="0"/>
        <w:rPr>
          <w:sz w:val="32"/>
          <w:szCs w:val="32"/>
        </w:rPr>
      </w:pPr>
      <w:r w:rsidRPr="00FA0F68">
        <w:rPr>
          <w:sz w:val="32"/>
          <w:szCs w:val="32"/>
        </w:rPr>
        <w:t>Letter of Transmittal</w:t>
      </w:r>
    </w:p>
    <w:tbl>
      <w:tblPr>
        <w:tblpPr w:leftFromText="187" w:rightFromText="187" w:vertAnchor="page" w:horzAnchor="margin" w:tblpX="198" w:tblpY="2506"/>
        <w:tblOverlap w:val="never"/>
        <w:tblW w:w="1138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23"/>
        <w:gridCol w:w="486"/>
        <w:gridCol w:w="841"/>
        <w:gridCol w:w="529"/>
        <w:gridCol w:w="2061"/>
        <w:gridCol w:w="173"/>
        <w:gridCol w:w="115"/>
        <w:gridCol w:w="612"/>
        <w:gridCol w:w="648"/>
        <w:gridCol w:w="3428"/>
        <w:gridCol w:w="1970"/>
      </w:tblGrid>
      <w:tr w:rsidR="00765529" w:rsidRPr="006C7AC5" w14:paraId="7B9C79EF" w14:textId="77777777" w:rsidTr="00AF27AA">
        <w:trPr>
          <w:gridAfter w:val="1"/>
          <w:wAfter w:w="1970" w:type="dxa"/>
          <w:cantSplit/>
          <w:trHeight w:val="158"/>
        </w:trPr>
        <w:tc>
          <w:tcPr>
            <w:tcW w:w="4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DF38A7" w14:textId="77777777" w:rsidR="00765529" w:rsidRPr="00654760" w:rsidRDefault="00765529" w:rsidP="007B1AA9">
            <w:pPr>
              <w:pStyle w:val="TableHead"/>
              <w:rPr>
                <w:rFonts w:asciiTheme="minorHAnsi" w:hAnsiTheme="minorHAnsi"/>
                <w:b w:val="0"/>
              </w:rPr>
            </w:pPr>
          </w:p>
        </w:tc>
        <w:tc>
          <w:tcPr>
            <w:tcW w:w="28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8D2A1F" w14:textId="77777777" w:rsidR="00765529" w:rsidRPr="00654760" w:rsidRDefault="00765529" w:rsidP="007B1AA9">
            <w:pPr>
              <w:pStyle w:val="TableHead"/>
              <w:rPr>
                <w:rFonts w:asciiTheme="minorHAnsi" w:hAnsiTheme="minorHAnsi"/>
                <w:b w:val="0"/>
              </w:rPr>
            </w:pP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95BDBB" w14:textId="77777777" w:rsidR="00765529" w:rsidRPr="00654760" w:rsidRDefault="00765529" w:rsidP="007B1AA9">
            <w:pPr>
              <w:pStyle w:val="TableHead"/>
              <w:rPr>
                <w:rFonts w:asciiTheme="minorHAnsi" w:hAnsiTheme="minorHAnsi"/>
                <w:b w:val="0"/>
              </w:rPr>
            </w:pPr>
          </w:p>
        </w:tc>
      </w:tr>
      <w:tr w:rsidR="006D55C3" w:rsidRPr="007E356D" w14:paraId="120EB08B" w14:textId="77777777" w:rsidTr="00AF27AA">
        <w:trPr>
          <w:gridAfter w:val="1"/>
          <w:wAfter w:w="1970" w:type="dxa"/>
          <w:cantSplit/>
          <w:trHeight w:val="360"/>
        </w:trPr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FEBF35" w14:textId="77777777" w:rsidR="006D55C3" w:rsidRPr="007E356D" w:rsidRDefault="006D55C3" w:rsidP="006D55C3">
            <w:pPr>
              <w:pStyle w:val="TableHead"/>
              <w:rPr>
                <w:rFonts w:asciiTheme="minorHAnsi" w:hAnsiTheme="minorHAnsi"/>
                <w:b w:val="0"/>
              </w:rPr>
            </w:pPr>
            <w:r w:rsidRPr="007E356D">
              <w:rPr>
                <w:rFonts w:asciiTheme="minorHAnsi" w:hAnsiTheme="minorHAnsi"/>
                <w:b w:val="0"/>
              </w:rPr>
              <w:t>To:</w:t>
            </w:r>
          </w:p>
        </w:tc>
        <w:tc>
          <w:tcPr>
            <w:tcW w:w="391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FA37FD" w14:textId="325072D4" w:rsidR="006D55C3" w:rsidRPr="006D55C3" w:rsidRDefault="00E03983" w:rsidP="006D55C3">
            <w:pPr>
              <w:pStyle w:val="TableHe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Jason Parker, AICP</w:t>
            </w:r>
          </w:p>
        </w:tc>
        <w:tc>
          <w:tcPr>
            <w:tcW w:w="28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428F53" w14:textId="77777777" w:rsidR="006D55C3" w:rsidRPr="007E356D" w:rsidRDefault="006D55C3" w:rsidP="006D55C3">
            <w:pPr>
              <w:pStyle w:val="TableHead"/>
              <w:rPr>
                <w:rFonts w:asciiTheme="minorHAnsi" w:hAnsiTheme="minorHAnsi"/>
                <w:b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1810F48" w14:textId="77777777" w:rsidR="006D55C3" w:rsidRPr="007E356D" w:rsidRDefault="006D55C3" w:rsidP="006D55C3">
            <w:pPr>
              <w:pStyle w:val="TableHead"/>
              <w:rPr>
                <w:rFonts w:asciiTheme="minorHAnsi" w:hAnsiTheme="minorHAnsi"/>
                <w:b w:val="0"/>
              </w:rPr>
            </w:pPr>
            <w:r w:rsidRPr="007E356D">
              <w:rPr>
                <w:rFonts w:asciiTheme="minorHAnsi" w:hAnsiTheme="minorHAnsi"/>
                <w:b w:val="0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b w:val="0"/>
            </w:rPr>
            <w:id w:val="9758353"/>
            <w:placeholder>
              <w:docPart w:val="0FBADB935F844C6E80D191FFAE027E81"/>
            </w:placeholder>
            <w:date w:fullDate="2024-07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28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bottom"/>
              </w:tcPr>
              <w:p w14:paraId="7F343CD5" w14:textId="377D4B6C" w:rsidR="006D55C3" w:rsidRPr="007E356D" w:rsidRDefault="00AF27AA" w:rsidP="006D55C3">
                <w:pPr>
                  <w:pStyle w:val="TableHead"/>
                  <w:rPr>
                    <w:rFonts w:asciiTheme="minorHAnsi" w:hAnsiTheme="minorHAnsi" w:cstheme="minorHAnsi"/>
                    <w:b w:val="0"/>
                  </w:rPr>
                </w:pPr>
                <w:r>
                  <w:rPr>
                    <w:rFonts w:asciiTheme="minorHAnsi" w:hAnsiTheme="minorHAnsi" w:cstheme="minorHAnsi"/>
                    <w:b w:val="0"/>
                  </w:rPr>
                  <w:t>7/16/2024</w:t>
                </w:r>
              </w:p>
            </w:tc>
          </w:sdtContent>
        </w:sdt>
      </w:tr>
      <w:tr w:rsidR="00765529" w:rsidRPr="007E356D" w14:paraId="179CBA30" w14:textId="77777777" w:rsidTr="00AF27AA">
        <w:trPr>
          <w:gridAfter w:val="1"/>
          <w:wAfter w:w="1970" w:type="dxa"/>
          <w:cantSplit/>
          <w:trHeight w:val="36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8976D08" w14:textId="77777777" w:rsidR="00765529" w:rsidRPr="007E356D" w:rsidRDefault="00765529" w:rsidP="007B1AA9">
            <w:pPr>
              <w:pStyle w:val="TableHead"/>
              <w:rPr>
                <w:rFonts w:asciiTheme="minorHAnsi" w:hAnsiTheme="minorHAnsi"/>
                <w:b w:val="0"/>
              </w:rPr>
            </w:pPr>
          </w:p>
        </w:tc>
        <w:tc>
          <w:tcPr>
            <w:tcW w:w="391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3EB003" w14:textId="08EFB97A" w:rsidR="00765529" w:rsidRPr="00AB5E2A" w:rsidRDefault="00E03983" w:rsidP="00CF28C2">
            <w:r>
              <w:rPr>
                <w:noProof/>
              </w:rPr>
              <w:t>Town of South Kingstown Planning Dep</w:t>
            </w:r>
            <w:r w:rsidR="00753B54">
              <w:rPr>
                <w:noProof/>
              </w:rPr>
              <w:t>t.</w:t>
            </w:r>
          </w:p>
        </w:tc>
        <w:tc>
          <w:tcPr>
            <w:tcW w:w="28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F33058" w14:textId="77777777" w:rsidR="00765529" w:rsidRPr="007E356D" w:rsidRDefault="00765529" w:rsidP="007B1AA9">
            <w:pPr>
              <w:pStyle w:val="TableHead"/>
              <w:rPr>
                <w:rFonts w:asciiTheme="minorHAnsi" w:hAnsiTheme="minorHAnsi"/>
                <w:b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925DDD" w14:textId="77777777" w:rsidR="00765529" w:rsidRPr="007E356D" w:rsidRDefault="006D55C3" w:rsidP="007B1AA9">
            <w:pPr>
              <w:pStyle w:val="TableHead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Job No: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279C1B" w14:textId="4BF32841" w:rsidR="00765529" w:rsidRPr="007E356D" w:rsidRDefault="00E03983" w:rsidP="007B1AA9">
            <w:pPr>
              <w:pStyle w:val="TableHead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3287-001</w:t>
            </w:r>
          </w:p>
        </w:tc>
      </w:tr>
      <w:tr w:rsidR="00765529" w:rsidRPr="007E356D" w14:paraId="336B3F77" w14:textId="77777777" w:rsidTr="00AF27AA">
        <w:trPr>
          <w:gridAfter w:val="1"/>
          <w:wAfter w:w="1970" w:type="dxa"/>
          <w:cantSplit/>
          <w:trHeight w:val="360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9F7902" w14:textId="77777777" w:rsidR="00765529" w:rsidRPr="007E356D" w:rsidRDefault="00765529" w:rsidP="007B1AA9">
            <w:pPr>
              <w:pStyle w:val="TableHead"/>
              <w:rPr>
                <w:rFonts w:asciiTheme="minorHAnsi" w:hAnsiTheme="minorHAnsi"/>
                <w:b w:val="0"/>
              </w:rPr>
            </w:pPr>
          </w:p>
        </w:tc>
        <w:tc>
          <w:tcPr>
            <w:tcW w:w="391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23D0E" w14:textId="6FBA847F" w:rsidR="00765529" w:rsidRPr="00AB5E2A" w:rsidRDefault="00E03983" w:rsidP="00CF28C2">
            <w:r>
              <w:rPr>
                <w:noProof/>
              </w:rPr>
              <w:t>180 High Street</w:t>
            </w:r>
          </w:p>
        </w:tc>
        <w:tc>
          <w:tcPr>
            <w:tcW w:w="28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1D41B0" w14:textId="77777777" w:rsidR="00765529" w:rsidRPr="007E356D" w:rsidRDefault="00765529" w:rsidP="007B1AA9">
            <w:pPr>
              <w:pStyle w:val="TableHead"/>
              <w:rPr>
                <w:rFonts w:asciiTheme="minorHAnsi" w:hAnsiTheme="minorHAnsi"/>
                <w:b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6DE3A9" w14:textId="77777777" w:rsidR="00765529" w:rsidRPr="007E356D" w:rsidRDefault="00765529" w:rsidP="007B1AA9">
            <w:pPr>
              <w:pStyle w:val="TableHead"/>
              <w:rPr>
                <w:rFonts w:asciiTheme="minorHAnsi" w:hAnsiTheme="minorHAnsi"/>
                <w:b w:val="0"/>
              </w:rPr>
            </w:pPr>
            <w:r w:rsidRPr="007E356D">
              <w:rPr>
                <w:rFonts w:asciiTheme="minorHAnsi" w:hAnsiTheme="minorHAnsi"/>
                <w:b w:val="0"/>
              </w:rPr>
              <w:t>Re: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C3CBB9" w14:textId="457C4F0D" w:rsidR="00765529" w:rsidRPr="007E356D" w:rsidRDefault="00E03983" w:rsidP="007B1AA9">
            <w:pPr>
              <w:pStyle w:val="TableHead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Master Plan </w:t>
            </w:r>
            <w:r w:rsidR="00753B54">
              <w:rPr>
                <w:rFonts w:asciiTheme="minorHAnsi" w:hAnsiTheme="minorHAnsi" w:cstheme="minorHAnsi"/>
                <w:b w:val="0"/>
              </w:rPr>
              <w:t>TRC Comments</w:t>
            </w:r>
          </w:p>
        </w:tc>
      </w:tr>
      <w:tr w:rsidR="00765529" w:rsidRPr="007E356D" w14:paraId="5819A51C" w14:textId="77777777" w:rsidTr="00AF27AA">
        <w:trPr>
          <w:gridAfter w:val="1"/>
          <w:wAfter w:w="1970" w:type="dxa"/>
          <w:cantSplit/>
          <w:trHeight w:val="360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E881B" w14:textId="77777777" w:rsidR="00765529" w:rsidRPr="007E356D" w:rsidRDefault="00765529" w:rsidP="007B1AA9">
            <w:pPr>
              <w:pStyle w:val="TableHead"/>
              <w:rPr>
                <w:rFonts w:asciiTheme="minorHAnsi" w:hAnsiTheme="minorHAnsi"/>
                <w:b w:val="0"/>
              </w:rPr>
            </w:pPr>
          </w:p>
        </w:tc>
        <w:tc>
          <w:tcPr>
            <w:tcW w:w="39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3F6A" w14:textId="3ED3B4B3" w:rsidR="00765529" w:rsidRPr="00AB5E2A" w:rsidRDefault="00E03983" w:rsidP="00CF28C2">
            <w:r>
              <w:rPr>
                <w:noProof/>
              </w:rPr>
              <w:t>Wakefield, RI 02879</w:t>
            </w:r>
            <w:r w:rsidR="00EA4C6D">
              <w:rPr>
                <w:noProof/>
              </w:rPr>
              <w:t xml:space="preserve">              (401) 789-9331</w:t>
            </w:r>
          </w:p>
        </w:tc>
        <w:tc>
          <w:tcPr>
            <w:tcW w:w="28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55838D" w14:textId="77777777" w:rsidR="00765529" w:rsidRPr="007E356D" w:rsidRDefault="00765529" w:rsidP="007B1AA9">
            <w:pPr>
              <w:pStyle w:val="TableHead"/>
              <w:rPr>
                <w:rFonts w:asciiTheme="minorHAnsi" w:hAnsiTheme="minorHAnsi"/>
                <w:b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4A47AFC" w14:textId="77777777" w:rsidR="00765529" w:rsidRPr="007E356D" w:rsidRDefault="00765529" w:rsidP="007B1AA9">
            <w:pPr>
              <w:pStyle w:val="TableHead"/>
              <w:rPr>
                <w:rFonts w:asciiTheme="minorHAnsi" w:hAnsiTheme="minorHAnsi"/>
                <w:b w:val="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EE950" w14:textId="77777777" w:rsidR="00765529" w:rsidRPr="007E356D" w:rsidRDefault="00765529" w:rsidP="007B1AA9">
            <w:pPr>
              <w:pStyle w:val="TableHead"/>
              <w:rPr>
                <w:rFonts w:asciiTheme="minorHAnsi" w:hAnsiTheme="minorHAnsi" w:cstheme="minorHAnsi"/>
                <w:b w:val="0"/>
              </w:rPr>
            </w:pPr>
          </w:p>
        </w:tc>
      </w:tr>
      <w:tr w:rsidR="006D55C3" w:rsidRPr="007E356D" w14:paraId="31F3BFFB" w14:textId="77777777" w:rsidTr="00AF27AA">
        <w:trPr>
          <w:gridAfter w:val="7"/>
          <w:wAfter w:w="9007" w:type="dxa"/>
          <w:cantSplit/>
          <w:trHeight w:val="360"/>
        </w:trPr>
        <w:tc>
          <w:tcPr>
            <w:tcW w:w="23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01789" w14:textId="77777777" w:rsidR="006D55C3" w:rsidRPr="007E356D" w:rsidRDefault="006D55C3" w:rsidP="006D55C3">
            <w:pPr>
              <w:pStyle w:val="TableHead"/>
              <w:rPr>
                <w:rFonts w:asciiTheme="minorHAnsi" w:hAnsiTheme="minorHAnsi"/>
                <w:b w:val="0"/>
              </w:rPr>
            </w:pPr>
          </w:p>
        </w:tc>
      </w:tr>
      <w:tr w:rsidR="006D55C3" w:rsidRPr="007E356D" w14:paraId="1447E3ED" w14:textId="77777777" w:rsidTr="00AF27AA">
        <w:trPr>
          <w:gridAfter w:val="1"/>
          <w:wAfter w:w="1970" w:type="dxa"/>
          <w:cantSplit/>
          <w:trHeight w:val="158"/>
        </w:trPr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8D886" w14:textId="77777777" w:rsidR="006D55C3" w:rsidRPr="007E356D" w:rsidRDefault="006D55C3" w:rsidP="007B1AA9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Number of </w:t>
            </w:r>
            <w:r w:rsidRPr="007E356D">
              <w:rPr>
                <w:rFonts w:asciiTheme="minorHAnsi" w:hAnsiTheme="minorHAnsi"/>
              </w:rPr>
              <w:t>Copies:</w:t>
            </w:r>
          </w:p>
        </w:tc>
        <w:tc>
          <w:tcPr>
            <w:tcW w:w="7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76C71" w14:textId="77777777" w:rsidR="006D55C3" w:rsidRPr="007E356D" w:rsidRDefault="006D55C3" w:rsidP="007B1AA9">
            <w:pPr>
              <w:pStyle w:val="TableText"/>
              <w:rPr>
                <w:rFonts w:asciiTheme="minorHAnsi" w:hAnsiTheme="minorHAnsi"/>
              </w:rPr>
            </w:pPr>
            <w:r w:rsidRPr="007E356D">
              <w:rPr>
                <w:rFonts w:asciiTheme="minorHAnsi" w:hAnsiTheme="minorHAnsi"/>
              </w:rPr>
              <w:t>Description:</w:t>
            </w:r>
          </w:p>
        </w:tc>
      </w:tr>
      <w:tr w:rsidR="006D55C3" w:rsidRPr="007E356D" w14:paraId="0C299AD7" w14:textId="77777777" w:rsidTr="00AF27AA">
        <w:trPr>
          <w:gridAfter w:val="1"/>
          <w:wAfter w:w="1970" w:type="dxa"/>
          <w:cantSplit/>
          <w:trHeight w:val="268"/>
        </w:trPr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FA968" w14:textId="52CE5F1B" w:rsidR="006D55C3" w:rsidRPr="007E356D" w:rsidRDefault="006D55C3" w:rsidP="00E70DF6">
            <w:pPr>
              <w:jc w:val="center"/>
            </w:pPr>
          </w:p>
        </w:tc>
        <w:tc>
          <w:tcPr>
            <w:tcW w:w="75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2B7FF" w14:textId="04DAA3E6" w:rsidR="006D55C3" w:rsidRPr="007E356D" w:rsidRDefault="006D55C3" w:rsidP="00B524F8"/>
        </w:tc>
      </w:tr>
      <w:tr w:rsidR="006D55C3" w:rsidRPr="007E356D" w14:paraId="599E7E8D" w14:textId="77777777" w:rsidTr="00AF27AA">
        <w:trPr>
          <w:gridAfter w:val="1"/>
          <w:wAfter w:w="1970" w:type="dxa"/>
          <w:cantSplit/>
          <w:trHeight w:val="263"/>
        </w:trPr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5DE7B" w14:textId="059D1B9E" w:rsidR="006D55C3" w:rsidRPr="007E356D" w:rsidRDefault="00753B54" w:rsidP="00E70D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5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4ED40" w14:textId="0AAD5B73" w:rsidR="006D55C3" w:rsidRPr="007E356D" w:rsidRDefault="00753B54" w:rsidP="00B524F8">
            <w:pPr>
              <w:rPr>
                <w:rFonts w:cstheme="minorHAnsi"/>
              </w:rPr>
            </w:pPr>
            <w:r>
              <w:rPr>
                <w:rFonts w:cstheme="minorHAnsi"/>
              </w:rPr>
              <w:t>11” x 17” Submission Plans (reduced size)</w:t>
            </w:r>
          </w:p>
        </w:tc>
      </w:tr>
      <w:tr w:rsidR="00753B54" w:rsidRPr="007E356D" w14:paraId="5B34A6D2" w14:textId="77777777" w:rsidTr="00AF27AA">
        <w:trPr>
          <w:gridAfter w:val="1"/>
          <w:wAfter w:w="1970" w:type="dxa"/>
          <w:cantSplit/>
          <w:trHeight w:val="263"/>
        </w:trPr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9B9F2" w14:textId="6AF5B3AA" w:rsidR="00753B54" w:rsidRPr="007E356D" w:rsidRDefault="00753B54" w:rsidP="00753B54">
            <w:pPr>
              <w:jc w:val="center"/>
              <w:rPr>
                <w:rFonts w:cstheme="minorHAnsi"/>
              </w:rPr>
            </w:pPr>
          </w:p>
        </w:tc>
        <w:tc>
          <w:tcPr>
            <w:tcW w:w="75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F40C5" w14:textId="651302B0" w:rsidR="00753B54" w:rsidRPr="007E356D" w:rsidRDefault="00753B54" w:rsidP="00753B54">
            <w:pPr>
              <w:rPr>
                <w:rFonts w:cstheme="minorHAnsi"/>
              </w:rPr>
            </w:pPr>
          </w:p>
        </w:tc>
      </w:tr>
      <w:tr w:rsidR="006D55C3" w:rsidRPr="007E356D" w14:paraId="43F89CB5" w14:textId="77777777" w:rsidTr="00AF27AA">
        <w:trPr>
          <w:gridAfter w:val="1"/>
          <w:wAfter w:w="1970" w:type="dxa"/>
          <w:cantSplit/>
          <w:trHeight w:val="263"/>
        </w:trPr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0BDA7" w14:textId="36FB8A4E" w:rsidR="006D55C3" w:rsidRPr="007E356D" w:rsidRDefault="006D55C3" w:rsidP="00E70DF6">
            <w:pPr>
              <w:jc w:val="center"/>
              <w:rPr>
                <w:rFonts w:cstheme="minorHAnsi"/>
              </w:rPr>
            </w:pPr>
          </w:p>
        </w:tc>
        <w:tc>
          <w:tcPr>
            <w:tcW w:w="75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870B4" w14:textId="2C9A4FFE" w:rsidR="006D55C3" w:rsidRPr="007E356D" w:rsidRDefault="006D55C3" w:rsidP="00B524F8">
            <w:pPr>
              <w:rPr>
                <w:rFonts w:cstheme="minorHAnsi"/>
              </w:rPr>
            </w:pPr>
          </w:p>
        </w:tc>
      </w:tr>
      <w:tr w:rsidR="006D55C3" w:rsidRPr="007E356D" w14:paraId="1F8968B2" w14:textId="77777777" w:rsidTr="00AF27AA">
        <w:trPr>
          <w:gridAfter w:val="1"/>
          <w:wAfter w:w="1970" w:type="dxa"/>
          <w:cantSplit/>
          <w:trHeight w:val="263"/>
        </w:trPr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9423" w14:textId="63354DDB" w:rsidR="006D55C3" w:rsidRPr="007E356D" w:rsidRDefault="006D55C3" w:rsidP="00E70DF6">
            <w:pPr>
              <w:jc w:val="center"/>
              <w:rPr>
                <w:rFonts w:cstheme="minorHAnsi"/>
              </w:rPr>
            </w:pPr>
          </w:p>
        </w:tc>
        <w:tc>
          <w:tcPr>
            <w:tcW w:w="75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FC806" w14:textId="5B944C05" w:rsidR="006D55C3" w:rsidRPr="007E356D" w:rsidRDefault="006D55C3" w:rsidP="00B524F8">
            <w:pPr>
              <w:rPr>
                <w:rFonts w:cstheme="minorHAnsi"/>
              </w:rPr>
            </w:pPr>
          </w:p>
        </w:tc>
      </w:tr>
      <w:tr w:rsidR="006D55C3" w:rsidRPr="007E356D" w14:paraId="62EDFDAC" w14:textId="77777777" w:rsidTr="00AF27AA">
        <w:trPr>
          <w:gridAfter w:val="1"/>
          <w:wAfter w:w="1970" w:type="dxa"/>
          <w:cantSplit/>
          <w:trHeight w:val="263"/>
        </w:trPr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23852" w14:textId="76685076" w:rsidR="006D55C3" w:rsidRPr="007E356D" w:rsidRDefault="006D55C3" w:rsidP="00E70DF6">
            <w:pPr>
              <w:jc w:val="center"/>
              <w:rPr>
                <w:rFonts w:cstheme="minorHAnsi"/>
              </w:rPr>
            </w:pPr>
          </w:p>
        </w:tc>
        <w:tc>
          <w:tcPr>
            <w:tcW w:w="75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7A2D1" w14:textId="0EF8B5EF" w:rsidR="006D55C3" w:rsidRPr="007E356D" w:rsidRDefault="006D55C3" w:rsidP="00B524F8">
            <w:pPr>
              <w:rPr>
                <w:rFonts w:cstheme="minorHAnsi"/>
              </w:rPr>
            </w:pPr>
          </w:p>
        </w:tc>
      </w:tr>
      <w:tr w:rsidR="006D55C3" w:rsidRPr="007E356D" w14:paraId="45AEA288" w14:textId="77777777" w:rsidTr="00AF27AA">
        <w:trPr>
          <w:gridAfter w:val="1"/>
          <w:wAfter w:w="1970" w:type="dxa"/>
          <w:cantSplit/>
          <w:trHeight w:val="263"/>
        </w:trPr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8FD7" w14:textId="2D4B711E" w:rsidR="006D55C3" w:rsidRPr="007E356D" w:rsidRDefault="006D55C3" w:rsidP="00E70DF6">
            <w:pPr>
              <w:jc w:val="center"/>
              <w:rPr>
                <w:rFonts w:cstheme="minorHAnsi"/>
              </w:rPr>
            </w:pPr>
          </w:p>
        </w:tc>
        <w:tc>
          <w:tcPr>
            <w:tcW w:w="7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1B92" w14:textId="1AE3B961" w:rsidR="006D55C3" w:rsidRPr="007E356D" w:rsidRDefault="006D55C3" w:rsidP="00B524F8">
            <w:pPr>
              <w:rPr>
                <w:rFonts w:cstheme="minorHAnsi"/>
              </w:rPr>
            </w:pPr>
          </w:p>
        </w:tc>
      </w:tr>
      <w:tr w:rsidR="00896498" w:rsidRPr="007E356D" w14:paraId="7BD3C7B4" w14:textId="77777777" w:rsidTr="00AF27AA">
        <w:trPr>
          <w:gridAfter w:val="1"/>
          <w:wAfter w:w="1970" w:type="dxa"/>
          <w:cantSplit/>
          <w:trHeight w:val="263"/>
        </w:trPr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03DC" w14:textId="115AA16F" w:rsidR="00896498" w:rsidRPr="007E356D" w:rsidRDefault="00896498" w:rsidP="00896498">
            <w:pPr>
              <w:jc w:val="center"/>
              <w:rPr>
                <w:rFonts w:cstheme="minorHAnsi"/>
              </w:rPr>
            </w:pPr>
          </w:p>
        </w:tc>
        <w:tc>
          <w:tcPr>
            <w:tcW w:w="7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018F" w14:textId="423F4C30" w:rsidR="00896498" w:rsidRPr="007E356D" w:rsidRDefault="00896498" w:rsidP="00896498">
            <w:pPr>
              <w:rPr>
                <w:rFonts w:cstheme="minorHAnsi"/>
              </w:rPr>
            </w:pPr>
          </w:p>
        </w:tc>
      </w:tr>
      <w:tr w:rsidR="00193BB0" w:rsidRPr="007E356D" w14:paraId="65754208" w14:textId="77777777" w:rsidTr="00AF27AA">
        <w:trPr>
          <w:gridAfter w:val="1"/>
          <w:wAfter w:w="1970" w:type="dxa"/>
          <w:cantSplit/>
          <w:trHeight w:val="263"/>
        </w:trPr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2ECB" w14:textId="7B060B25" w:rsidR="00193BB0" w:rsidRDefault="00193BB0" w:rsidP="00193BB0">
            <w:pPr>
              <w:jc w:val="center"/>
            </w:pPr>
          </w:p>
        </w:tc>
        <w:tc>
          <w:tcPr>
            <w:tcW w:w="7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D286" w14:textId="5CEFEA8D" w:rsidR="00193BB0" w:rsidRDefault="00193BB0" w:rsidP="00193BB0"/>
        </w:tc>
      </w:tr>
      <w:tr w:rsidR="00AF27AA" w:rsidRPr="007E356D" w14:paraId="4DC3C64C" w14:textId="0583449C" w:rsidTr="00AF27AA">
        <w:tblPrEx>
          <w:tblBorders>
            <w:top w:val="single" w:sz="8" w:space="0" w:color="00B050"/>
            <w:left w:val="single" w:sz="8" w:space="0" w:color="00B050"/>
            <w:bottom w:val="single" w:sz="8" w:space="0" w:color="00B050"/>
            <w:right w:val="single" w:sz="8" w:space="0" w:color="00B050"/>
            <w:insideH w:val="single" w:sz="8" w:space="0" w:color="00B050"/>
            <w:insideV w:val="single" w:sz="8" w:space="0" w:color="00B050"/>
          </w:tblBorders>
          <w:tblLook w:val="0000" w:firstRow="0" w:lastRow="0" w:firstColumn="0" w:lastColumn="0" w:noHBand="0" w:noVBand="0"/>
        </w:tblPrEx>
        <w:trPr>
          <w:cantSplit/>
          <w:trHeight w:val="158"/>
        </w:trPr>
        <w:tc>
          <w:tcPr>
            <w:tcW w:w="941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8B565" w14:textId="77777777" w:rsidR="00AF27AA" w:rsidRPr="007E356D" w:rsidRDefault="00AF27AA" w:rsidP="00AF27AA">
            <w:pPr>
              <w:pStyle w:val="TableHead"/>
              <w:rPr>
                <w:rFonts w:asciiTheme="minorHAnsi" w:hAnsiTheme="minorHAnsi"/>
                <w:color w:val="A6A6A6" w:themeColor="background1" w:themeShade="A6"/>
              </w:rPr>
            </w:pPr>
          </w:p>
        </w:tc>
        <w:tc>
          <w:tcPr>
            <w:tcW w:w="1970" w:type="dxa"/>
            <w:vAlign w:val="center"/>
          </w:tcPr>
          <w:p w14:paraId="17EBBE7C" w14:textId="77777777" w:rsidR="00AF27AA" w:rsidRPr="007E356D" w:rsidRDefault="00AF27AA" w:rsidP="00AF27AA">
            <w:pPr>
              <w:spacing w:after="200"/>
            </w:pPr>
          </w:p>
        </w:tc>
      </w:tr>
      <w:tr w:rsidR="00AF27AA" w:rsidRPr="007E356D" w14:paraId="5E1829DC" w14:textId="49F75C29" w:rsidTr="00AF27AA">
        <w:tblPrEx>
          <w:tblBorders>
            <w:top w:val="single" w:sz="8" w:space="0" w:color="00B050"/>
            <w:left w:val="single" w:sz="8" w:space="0" w:color="00B050"/>
            <w:bottom w:val="single" w:sz="8" w:space="0" w:color="00B050"/>
            <w:right w:val="single" w:sz="8" w:space="0" w:color="00B050"/>
            <w:insideH w:val="single" w:sz="8" w:space="0" w:color="00B050"/>
            <w:insideV w:val="single" w:sz="8" w:space="0" w:color="00B050"/>
          </w:tblBorders>
          <w:tblLook w:val="0000" w:firstRow="0" w:lastRow="0" w:firstColumn="0" w:lastColumn="0" w:noHBand="0" w:noVBand="0"/>
        </w:tblPrEx>
        <w:trPr>
          <w:cantSplit/>
          <w:trHeight w:val="158"/>
        </w:trPr>
        <w:tc>
          <w:tcPr>
            <w:tcW w:w="94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B2CF2" w14:textId="77777777" w:rsidR="00AF27AA" w:rsidRPr="007E356D" w:rsidRDefault="00AF27AA" w:rsidP="00AF27AA">
            <w:pPr>
              <w:pStyle w:val="TableHead"/>
              <w:rPr>
                <w:rFonts w:asciiTheme="minorHAnsi" w:hAnsiTheme="minorHAnsi"/>
                <w:b w:val="0"/>
              </w:rPr>
            </w:pPr>
            <w:r w:rsidRPr="007E356D">
              <w:rPr>
                <w:rFonts w:asciiTheme="minorHAnsi" w:hAnsiTheme="minorHAnsi"/>
                <w:b w:val="0"/>
              </w:rPr>
              <w:t>Remarks:</w:t>
            </w:r>
          </w:p>
        </w:tc>
        <w:tc>
          <w:tcPr>
            <w:tcW w:w="1970" w:type="dxa"/>
            <w:vAlign w:val="center"/>
          </w:tcPr>
          <w:p w14:paraId="319764D1" w14:textId="77777777" w:rsidR="00AF27AA" w:rsidRPr="007E356D" w:rsidRDefault="00AF27AA" w:rsidP="00AF27AA">
            <w:pPr>
              <w:spacing w:after="200"/>
            </w:pPr>
          </w:p>
        </w:tc>
      </w:tr>
      <w:tr w:rsidR="00AF27AA" w:rsidRPr="007E356D" w14:paraId="1AE630E7" w14:textId="77777777" w:rsidTr="00AF27AA">
        <w:tblPrEx>
          <w:tblBorders>
            <w:top w:val="single" w:sz="8" w:space="0" w:color="00B050"/>
            <w:left w:val="single" w:sz="8" w:space="0" w:color="00B050"/>
            <w:bottom w:val="single" w:sz="8" w:space="0" w:color="00B050"/>
            <w:right w:val="single" w:sz="8" w:space="0" w:color="00B050"/>
            <w:insideH w:val="single" w:sz="8" w:space="0" w:color="00B050"/>
            <w:insideV w:val="single" w:sz="8" w:space="0" w:color="00B050"/>
          </w:tblBorders>
          <w:tblLook w:val="0000" w:firstRow="0" w:lastRow="0" w:firstColumn="0" w:lastColumn="0" w:noHBand="0" w:noVBand="0"/>
        </w:tblPrEx>
        <w:trPr>
          <w:gridAfter w:val="1"/>
          <w:wAfter w:w="1970" w:type="dxa"/>
          <w:cantSplit/>
        </w:trPr>
        <w:tc>
          <w:tcPr>
            <w:tcW w:w="94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AD6FA" w14:textId="77777777" w:rsidR="00AF27AA" w:rsidRPr="007E356D" w:rsidRDefault="00AF27AA" w:rsidP="00AF27AA">
            <w:pPr>
              <w:rPr>
                <w:szCs w:val="20"/>
              </w:rPr>
            </w:pPr>
          </w:p>
        </w:tc>
      </w:tr>
      <w:tr w:rsidR="00AF27AA" w:rsidRPr="007E356D" w14:paraId="6612DC99" w14:textId="77777777" w:rsidTr="00AF27AA">
        <w:tblPrEx>
          <w:tblBorders>
            <w:top w:val="single" w:sz="8" w:space="0" w:color="00B050"/>
            <w:left w:val="single" w:sz="8" w:space="0" w:color="00B050"/>
            <w:bottom w:val="single" w:sz="8" w:space="0" w:color="00B050"/>
            <w:right w:val="single" w:sz="8" w:space="0" w:color="00B050"/>
            <w:insideH w:val="single" w:sz="8" w:space="0" w:color="00B050"/>
            <w:insideV w:val="single" w:sz="8" w:space="0" w:color="00B050"/>
          </w:tblBorders>
          <w:tblLook w:val="0000" w:firstRow="0" w:lastRow="0" w:firstColumn="0" w:lastColumn="0" w:noHBand="0" w:noVBand="0"/>
        </w:tblPrEx>
        <w:trPr>
          <w:gridAfter w:val="1"/>
          <w:wAfter w:w="1970" w:type="dxa"/>
          <w:cantSplit/>
        </w:trPr>
        <w:tc>
          <w:tcPr>
            <w:tcW w:w="941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4EFB8" w14:textId="77777777" w:rsidR="00AF27AA" w:rsidRDefault="00AF27AA" w:rsidP="00AF27AA">
            <w:pPr>
              <w:rPr>
                <w:szCs w:val="20"/>
              </w:rPr>
            </w:pPr>
            <w:r>
              <w:rPr>
                <w:szCs w:val="20"/>
              </w:rPr>
              <w:t>Dear Jason,</w:t>
            </w:r>
          </w:p>
          <w:p w14:paraId="1996E688" w14:textId="77777777" w:rsidR="00AF27AA" w:rsidRDefault="00AF27AA" w:rsidP="00AF27AA">
            <w:pPr>
              <w:rPr>
                <w:szCs w:val="20"/>
              </w:rPr>
            </w:pPr>
            <w:r>
              <w:rPr>
                <w:szCs w:val="20"/>
              </w:rPr>
              <w:t>Please find attached revised Master plan Flexible Frontage design that has incorporated the following</w:t>
            </w:r>
          </w:p>
          <w:p w14:paraId="7263F916" w14:textId="77777777" w:rsidR="00AF27AA" w:rsidRDefault="00AF27AA" w:rsidP="00AF27AA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Lot 5 is revised to remove access easements over Lots 2,3,and 4.</w:t>
            </w:r>
          </w:p>
          <w:p w14:paraId="1ECBDAA8" w14:textId="77777777" w:rsidR="00AF27AA" w:rsidRDefault="00AF27AA" w:rsidP="00AF27AA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A reinforced turf area is proposed for the fire truck turning hammerhead.</w:t>
            </w:r>
          </w:p>
          <w:p w14:paraId="4DE97450" w14:textId="1C6A92AF" w:rsidR="00AF27AA" w:rsidRDefault="00AF27AA" w:rsidP="00AF27AA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 xml:space="preserve">A 20 foot paved entrance drive is proposed in a curved design to preserve existing trees. </w:t>
            </w:r>
          </w:p>
          <w:p w14:paraId="1058A870" w14:textId="1FC2694A" w:rsidR="00AF27AA" w:rsidRDefault="00AF27AA" w:rsidP="00AF27AA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 xml:space="preserve">Gravel private driveways are proposed beyond the entrance drive. </w:t>
            </w:r>
          </w:p>
          <w:p w14:paraId="56C2F420" w14:textId="508C491D" w:rsidR="002A1D5C" w:rsidRDefault="002A1D5C" w:rsidP="00AF27AA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 xml:space="preserve">Impervious surface is greatly reduced. A stormwater best management practice raingarden for to address water quality improvement will be designed. </w:t>
            </w:r>
          </w:p>
          <w:p w14:paraId="34CF03A8" w14:textId="27AECDA9" w:rsidR="002A1D5C" w:rsidRDefault="002A1D5C" w:rsidP="00AF27AA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 xml:space="preserve">Maintenance of the entrance drive and reinforced fire truck hammerhead will be the responsibility of the homeowners association. </w:t>
            </w:r>
          </w:p>
          <w:p w14:paraId="177B59C2" w14:textId="77777777" w:rsidR="00AF27AA" w:rsidRDefault="00AF27AA" w:rsidP="00AF27AA">
            <w:pPr>
              <w:rPr>
                <w:szCs w:val="20"/>
              </w:rPr>
            </w:pPr>
          </w:p>
          <w:p w14:paraId="122334FA" w14:textId="5CB3A60C" w:rsidR="00AF27AA" w:rsidRDefault="00AF27AA" w:rsidP="00AF27AA">
            <w:pPr>
              <w:rPr>
                <w:szCs w:val="20"/>
              </w:rPr>
            </w:pPr>
            <w:r>
              <w:rPr>
                <w:szCs w:val="20"/>
              </w:rPr>
              <w:t xml:space="preserve">The revised Flexible frontage plan </w:t>
            </w:r>
            <w:r w:rsidR="002A1D5C">
              <w:rPr>
                <w:szCs w:val="20"/>
              </w:rPr>
              <w:t xml:space="preserve">is respectfully submitted for planning board review. </w:t>
            </w:r>
          </w:p>
          <w:p w14:paraId="2528D46D" w14:textId="77777777" w:rsidR="002A1D5C" w:rsidRDefault="002A1D5C" w:rsidP="00AF27AA">
            <w:pPr>
              <w:rPr>
                <w:szCs w:val="20"/>
              </w:rPr>
            </w:pPr>
          </w:p>
          <w:p w14:paraId="0BEEDFF8" w14:textId="7DC87CDE" w:rsidR="002A1D5C" w:rsidRPr="00AF27AA" w:rsidRDefault="002A1D5C" w:rsidP="00AF27AA">
            <w:pPr>
              <w:rPr>
                <w:szCs w:val="20"/>
              </w:rPr>
            </w:pPr>
            <w:r>
              <w:rPr>
                <w:szCs w:val="20"/>
              </w:rPr>
              <w:t>Sincerely</w:t>
            </w:r>
          </w:p>
        </w:tc>
      </w:tr>
      <w:tr w:rsidR="00AF27AA" w:rsidRPr="007E356D" w14:paraId="1AA0E370" w14:textId="77777777" w:rsidTr="00AF27AA">
        <w:tblPrEx>
          <w:tblBorders>
            <w:top w:val="single" w:sz="8" w:space="0" w:color="00B050"/>
            <w:left w:val="single" w:sz="8" w:space="0" w:color="00B050"/>
            <w:bottom w:val="single" w:sz="8" w:space="0" w:color="00B050"/>
            <w:right w:val="single" w:sz="8" w:space="0" w:color="00B050"/>
            <w:insideH w:val="single" w:sz="8" w:space="0" w:color="00B050"/>
            <w:insideV w:val="single" w:sz="8" w:space="0" w:color="00B050"/>
          </w:tblBorders>
          <w:tblLook w:val="0000" w:firstRow="0" w:lastRow="0" w:firstColumn="0" w:lastColumn="0" w:noHBand="0" w:noVBand="0"/>
        </w:tblPrEx>
        <w:trPr>
          <w:gridAfter w:val="1"/>
          <w:wAfter w:w="1970" w:type="dxa"/>
          <w:cantSplit/>
          <w:trHeight w:val="158"/>
        </w:trPr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D419FF" w14:textId="77777777" w:rsidR="00AF27AA" w:rsidRPr="007E356D" w:rsidRDefault="00AF27AA" w:rsidP="00AF27AA">
            <w:pPr>
              <w:tabs>
                <w:tab w:val="left" w:pos="2670"/>
              </w:tabs>
              <w:spacing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From</w:t>
            </w:r>
            <w:r w:rsidRPr="007E356D">
              <w:rPr>
                <w:rFonts w:cstheme="minorHAnsi"/>
                <w:szCs w:val="20"/>
              </w:rPr>
              <w:t>:</w:t>
            </w:r>
          </w:p>
        </w:tc>
        <w:tc>
          <w:tcPr>
            <w:tcW w:w="3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F63835" w14:textId="77777777" w:rsidR="00AF27AA" w:rsidRPr="007E356D" w:rsidRDefault="00AF27AA" w:rsidP="00AF27AA">
            <w:pPr>
              <w:tabs>
                <w:tab w:val="left" w:pos="2670"/>
              </w:tabs>
              <w:spacing w:line="240" w:lineRule="auto"/>
              <w:rPr>
                <w:rFonts w:cstheme="minorHAnsi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72ABD" w14:textId="77777777" w:rsidR="00AF27AA" w:rsidRPr="007E356D" w:rsidRDefault="00AF27AA" w:rsidP="00AF27AA">
            <w:pPr>
              <w:rPr>
                <w:b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8F5446" w14:textId="77777777" w:rsidR="00AF27AA" w:rsidRPr="007E356D" w:rsidRDefault="00AF27AA" w:rsidP="00AF27AA">
            <w:pPr>
              <w:pStyle w:val="TableHead"/>
              <w:rPr>
                <w:rFonts w:asciiTheme="minorHAnsi" w:hAnsiTheme="minorHAnsi"/>
                <w:b w:val="0"/>
              </w:rPr>
            </w:pPr>
          </w:p>
        </w:tc>
      </w:tr>
      <w:bookmarkStart w:id="0" w:name="_Hlk504120457"/>
      <w:tr w:rsidR="00AF27AA" w:rsidRPr="007E356D" w14:paraId="6B7BC840" w14:textId="77777777" w:rsidTr="00AF27AA">
        <w:tblPrEx>
          <w:tblBorders>
            <w:top w:val="single" w:sz="8" w:space="0" w:color="00B050"/>
            <w:left w:val="single" w:sz="8" w:space="0" w:color="00B050"/>
            <w:bottom w:val="single" w:sz="8" w:space="0" w:color="00B050"/>
            <w:right w:val="single" w:sz="8" w:space="0" w:color="00B050"/>
            <w:insideH w:val="single" w:sz="8" w:space="0" w:color="00B050"/>
            <w:insideV w:val="single" w:sz="8" w:space="0" w:color="00B050"/>
          </w:tblBorders>
          <w:tblLook w:val="0000" w:firstRow="0" w:lastRow="0" w:firstColumn="0" w:lastColumn="0" w:noHBand="0" w:noVBand="0"/>
        </w:tblPrEx>
        <w:trPr>
          <w:gridAfter w:val="1"/>
          <w:wAfter w:w="1970" w:type="dxa"/>
          <w:cantSplit/>
          <w:trHeight w:val="158"/>
        </w:trPr>
        <w:tc>
          <w:tcPr>
            <w:tcW w:w="461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4209A5" w14:textId="2E21B981" w:rsidR="00AF27AA" w:rsidRPr="0017405D" w:rsidRDefault="00AF27AA" w:rsidP="00AF27AA">
            <w:pPr>
              <w:tabs>
                <w:tab w:val="left" w:pos="2670"/>
              </w:tabs>
              <w:spacing w:line="240" w:lineRule="auto"/>
              <w:rPr>
                <w:rFonts w:cstheme="minorHAnsi"/>
                <w:b/>
                <w:szCs w:val="20"/>
              </w:rPr>
            </w:pPr>
            <w:sdt>
              <w:sdtPr>
                <w:rPr>
                  <w:rFonts w:ascii="Calibri" w:eastAsia="Times New Roman" w:hAnsi="Calibri" w:cs="Calibri"/>
                </w:rPr>
                <w:alias w:val="Employee Name"/>
                <w:tag w:val="Select One"/>
                <w:id w:val="13205672"/>
                <w:placeholder>
                  <w:docPart w:val="6B1D53C3ABBC40318A92AD12BC0398E8"/>
                </w:placeholder>
                <w:comboBox>
                  <w:listItem w:value="Choose an item."/>
                  <w:listItem w:displayText="Alex Avery, RLA" w:value="Alex Avery, RLA"/>
                  <w:listItem w:displayText="Alex Foster" w:value="Alex Foster"/>
                  <w:listItem w:displayText="Alex McBrien" w:value="Alex McBrien"/>
                  <w:listItem w:displayText="Allison Drake" w:value="Allison Drake"/>
                  <w:listItem w:displayText="Audie Osgood, PE, LEED AP" w:value="Audie Osgood, PE, LEED AP"/>
                  <w:listItem w:displayText="Brandon Carr, PE, LEED AP" w:value="Brandon Carr, PE, LEED AP"/>
                  <w:listItem w:displayText="Brenna Guay, PE" w:value="Brenna Guay, PE"/>
                  <w:listItem w:displayText="Brett Dellit" w:value="Brett Dellit"/>
                  <w:listItem w:displayText="Brian Giroux, PE" w:value="Brian Giroux, PE"/>
                  <w:listItem w:displayText="Brian Thalmann, PE" w:value="Brian Thalmann, PE"/>
                  <w:listItem w:displayText="Bryan Walsh" w:value="Bryan Walsh"/>
                  <w:listItem w:displayText="Byron Andrews, PLS" w:value="Byron Andrews, PLS"/>
                  <w:listItem w:displayText="Cameron Handy" w:value="Cameron Handy"/>
                  <w:listItem w:displayText="Christine Shea, PE" w:value="Christine Shea, PE"/>
                  <w:listItem w:displayText="Christopher Duhamel, PE, PLS" w:value="Christopher Duhamel, PE, PLS"/>
                  <w:listItem w:displayText="Chris Ready" w:value="Chris Ready"/>
                  <w:listItem w:displayText="Dana Nisbet, PE" w:value="Dana Nisbet, PE"/>
                  <w:listItem w:displayText="Daniel Petrovic" w:value="Daniel Petrovic"/>
                  <w:listItem w:displayText="Dennis DiPrete, PE" w:value="Dennis DiPrete, PE"/>
                  <w:listItem w:displayText="Deusdia Silva" w:value="Deusdia Silva"/>
                  <w:listItem w:displayText="Earle Tammelleo" w:value="Earle Tammelleo"/>
                  <w:listItem w:displayText="Eric Prive, PE" w:value="Eric Prive, PE"/>
                  <w:listItem w:displayText="Frederich Aybar" w:value="Frederich Aybar"/>
                  <w:listItem w:displayText="Gregory M. Guglielmo, AICP, LEED AP" w:value="Gregory M. Guglielmo, AICP, LEED AP"/>
                  <w:listItem w:displayText="Gregg Burnett" w:value="Gregg Burnett"/>
                  <w:listItem w:displayText="Irina Perepelitsa" w:value="Irina Perepelitsa"/>
                  <w:listItem w:displayText="Jason P. Clough, PE" w:value="Jason P. Clough, PE"/>
                  <w:listItem w:displayText="Jean DeFusco" w:value="Jean DeFusco"/>
                  <w:listItem w:displayText="Jennifer Boisclair" w:value="Jennifer Boisclair"/>
                  <w:listItem w:displayText="Jennifer Colson" w:value="Jennifer Colson"/>
                  <w:listItem w:displayText="Jenna Fannon" w:value="Jenna Fannon"/>
                  <w:listItem w:displayText="Jenna Shea" w:value="Jenna Shea"/>
                  <w:listItem w:displayText="John Raymond" w:value="John Raymond"/>
                  <w:listItem w:displayText="Jonathan W. Sheppard" w:value="Jonathan W. Sheppard"/>
                  <w:listItem w:displayText="Joseph Duhamel" w:value="Joseph Duhamel"/>
                  <w:listItem w:displayText="Joshua Shea" w:value="Joshua Shea"/>
                  <w:listItem w:displayText="Joseph Penney " w:value="Joseph Penney "/>
                  <w:listItem w:displayText="Katherine DiPrete" w:value="Katherine DiPrete"/>
                  <w:listItem w:displayText="Kelli Russo" w:value="Kelli Russo"/>
                  <w:listItem w:displayText="Kevin Demers, PE" w:value="Kevin Demers, PE"/>
                  <w:listItem w:displayText="Leonard R. Bradley, Jr., PE" w:value="Leonard R. Bradley, Jr., PE"/>
                  <w:listItem w:displayText="Linda M. Bradley" w:value="Linda M. Bradley"/>
                  <w:listItem w:displayText="Lisa Baccari" w:value="Lisa Baccari"/>
                  <w:listItem w:displayText="Liz Mak" w:value="Liz Mak"/>
                  <w:listItem w:displayText="Louis Barone III, PE" w:value="Louis Barone III, PE"/>
                  <w:listItem w:displayText="Marianne Diffin" w:value="Marianne Diffin"/>
                  <w:listItem w:displayText="Matt Insana" w:value="Matt Insana"/>
                  <w:listItem w:displayText="Matthew Sullivan" w:value="Matthew Sullivan"/>
                  <w:listItem w:displayText="Meredith Marchetti-Rego" w:value="Meredith Marchetti-Rego"/>
                  <w:listItem w:displayText="Michael Gavitt, PLS, LLS" w:value="Michael Gavitt, PLS, LLS"/>
                  <w:listItem w:displayText="Molly Titus, PE" w:value="Molly Titus, PE"/>
                  <w:listItem w:displayText="Nicole Pattie, PE" w:value="Nicole Pattie, PE"/>
                  <w:listItem w:displayText="Nicole Reilly, PE, LEED AP" w:value="Nicole Reilly, PE, LEED AP"/>
                  <w:listItem w:displayText="Pamela Aybar" w:value="Pamela Aybar"/>
                  <w:listItem w:displayText="Robert Babcock, PLS" w:value="Robert Babcock, PLS"/>
                  <w:listItem w:displayText="Ryan Alves" w:value="Ryan Alves"/>
                  <w:listItem w:displayText="Ryan Schnepper, PE" w:value="Ryan Schnepper, PE"/>
                  <w:listItem w:displayText="Samuel Rivera" w:value="Samuel Rivera"/>
                  <w:listItem w:displayText="Sean Bradley" w:value="Sean Bradley"/>
                  <w:listItem w:displayText="Sean Hayden" w:value="Sean Hayden"/>
                  <w:listItem w:displayText="Sean Nolan" w:value="Sean Nolan"/>
                  <w:listItem w:displayText="Sheelagh Brady" w:value="Sheelagh Brady"/>
                  <w:listItem w:displayText="Sheryl Bezak Guglielmo, LEED AP" w:value="Sheryl Bezak Guglielmo, LEED AP"/>
                  <w:listItem w:displayText="Skyler Mills, PE" w:value="Skyler Mills, PE"/>
                  <w:listItem w:displayText="Steven Hopfenberg" w:value="Steven Hopfenberg"/>
                  <w:listItem w:displayText="Steve Resendes" w:value="Steve Resendes"/>
                  <w:listItem w:displayText="Timothy Twohig" w:value="Timothy Twohig"/>
                </w:comboBox>
              </w:sdtPr>
              <w:sdtContent>
                <w:r>
                  <w:rPr>
                    <w:rFonts w:ascii="Calibri" w:eastAsia="Times New Roman" w:hAnsi="Calibri" w:cs="Calibri"/>
                  </w:rPr>
                  <w:t>Christopher Duhamel, PE, PLS</w:t>
                </w:r>
              </w:sdtContent>
            </w:sdt>
            <w:bookmarkEnd w:id="0"/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8BD21" w14:textId="7692EAB9" w:rsidR="00AF27AA" w:rsidRPr="007E356D" w:rsidRDefault="00AF27AA" w:rsidP="00AF27AA">
            <w:pPr>
              <w:pStyle w:val="TableHead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 </w:t>
            </w:r>
          </w:p>
        </w:tc>
        <w:sdt>
          <w:sdtPr>
            <w:rPr>
              <w:rFonts w:asciiTheme="minorHAnsi" w:hAnsiTheme="minorHAnsi"/>
              <w:b w:val="0"/>
              <w:color w:val="808080"/>
            </w:rPr>
            <w:alias w:val="Select One or Enter Text"/>
            <w:tag w:val="Select One or Enter Text"/>
            <w:id w:val="1643581081"/>
            <w:placeholder>
              <w:docPart w:val="E4FA30FE9C1741E394FE15EF88E797D7"/>
            </w:placeholder>
            <w:comboBox>
              <w:listItem w:value="Choose an item."/>
              <w:listItem w:displayText=" " w:value=" "/>
              <w:listItem w:displayText="File" w:value="File"/>
              <w:listItem w:displayText="(Other) Enter Text" w:value="(Other) Enter Text"/>
            </w:comboBox>
          </w:sdtPr>
          <w:sdtContent>
            <w:tc>
              <w:tcPr>
                <w:tcW w:w="40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bottom"/>
              </w:tcPr>
              <w:p w14:paraId="63FC920C" w14:textId="77777777" w:rsidR="00AF27AA" w:rsidRPr="007E356D" w:rsidRDefault="00AF27AA" w:rsidP="00AF27AA">
                <w:pPr>
                  <w:pStyle w:val="TableHead"/>
                  <w:rPr>
                    <w:rFonts w:asciiTheme="minorHAnsi" w:hAnsiTheme="minorHAnsi"/>
                    <w:b w:val="0"/>
                  </w:rPr>
                </w:pPr>
                <w:r>
                  <w:rPr>
                    <w:rFonts w:asciiTheme="minorHAnsi" w:hAnsiTheme="minorHAnsi"/>
                    <w:b w:val="0"/>
                    <w:color w:val="808080"/>
                  </w:rPr>
                  <w:t xml:space="preserve"> </w:t>
                </w:r>
              </w:p>
            </w:tc>
          </w:sdtContent>
        </w:sdt>
      </w:tr>
      <w:tr w:rsidR="00AF27AA" w:rsidRPr="007E356D" w14:paraId="4A0824AC" w14:textId="77777777" w:rsidTr="00AF27AA">
        <w:tblPrEx>
          <w:tblBorders>
            <w:top w:val="single" w:sz="8" w:space="0" w:color="00B050"/>
            <w:left w:val="single" w:sz="8" w:space="0" w:color="00B050"/>
            <w:bottom w:val="single" w:sz="8" w:space="0" w:color="00B050"/>
            <w:right w:val="single" w:sz="8" w:space="0" w:color="00B050"/>
            <w:insideH w:val="single" w:sz="8" w:space="0" w:color="00B050"/>
            <w:insideV w:val="single" w:sz="8" w:space="0" w:color="00B050"/>
          </w:tblBorders>
          <w:tblLook w:val="0000" w:firstRow="0" w:lastRow="0" w:firstColumn="0" w:lastColumn="0" w:noHBand="0" w:noVBand="0"/>
        </w:tblPrEx>
        <w:trPr>
          <w:gridAfter w:val="1"/>
          <w:wAfter w:w="1970" w:type="dxa"/>
          <w:cantSplit/>
          <w:trHeight w:val="334"/>
        </w:trPr>
        <w:tc>
          <w:tcPr>
            <w:tcW w:w="461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E1CB0" w14:textId="5EF00243" w:rsidR="00AF27AA" w:rsidRPr="0017405D" w:rsidRDefault="00AF27AA" w:rsidP="00AF27AA">
            <w:pPr>
              <w:tabs>
                <w:tab w:val="left" w:pos="2670"/>
              </w:tabs>
              <w:spacing w:line="240" w:lineRule="auto"/>
              <w:rPr>
                <w:szCs w:val="20"/>
              </w:rPr>
            </w:pPr>
            <w:sdt>
              <w:sdtPr>
                <w:rPr>
                  <w:rFonts w:ascii="Calibri" w:eastAsia="Times New Roman" w:hAnsi="Calibri" w:cs="Times New Roman"/>
                </w:rPr>
                <w:alias w:val="Title"/>
                <w:tag w:val="Select One"/>
                <w:id w:val="28909232"/>
                <w:placeholder>
                  <w:docPart w:val="16531E8C4AB9435E8692F3071998DE8E"/>
                </w:placeholder>
                <w:comboBox>
                  <w:listItem w:value="Choose an item."/>
                  <w:listItem w:displayText="Billing and Accounts Payable Supervisor" w:value="Billing and Accounts Payable Supervisor"/>
                  <w:listItem w:displayText="Civil Engineer" w:value="Civil Engineer"/>
                  <w:listItem w:displayText="Chief Financial Officer" w:value="Chief Financial Officer"/>
                  <w:listItem w:displayText="Credit and Collections Manager" w:value="Credit and Collections Manager"/>
                  <w:listItem w:displayText="Designer" w:value="Designer"/>
                  <w:listItem w:displayText="Director of Engineering and Design" w:value="Director of Engineering and Design"/>
                  <w:listItem w:displayText="Environmental Scientist" w:value="Environmental Scientist"/>
                  <w:listItem w:displayText="Executive Vice President" w:value="Executive Vice President"/>
                  <w:listItem w:displayText="Landscape Architect" w:value="Landscape Architect"/>
                  <w:listItem w:displayText="Managing Director of Administration" w:value="Managing Director of Administration"/>
                  <w:listItem w:displayText="Office Assistant" w:value="Office Assistant"/>
                  <w:listItem w:displayText="President" w:value="President"/>
                  <w:listItem w:displayText="Principal" w:value="Principal"/>
                  <w:listItem w:displayText="Project Engineer" w:value="Project Engineer"/>
                  <w:listItem w:displayText="Project Manager" w:value="Project Manager"/>
                  <w:listItem w:displayText="Senior Project Engineer" w:value="Senior Project Engineer"/>
                  <w:listItem w:displayText="Senior Project Manager" w:value="Senior Project Manager"/>
                  <w:listItem w:displayText="Senior Survey Project Manager" w:value="Senior Survey Project Manager"/>
                  <w:listItem w:displayText="Survey Department Manager" w:value="Survey Department Manager"/>
                  <w:listItem w:displayText="Technical Engineering Director" w:value="Technical Engineering Director"/>
                  <w:listItem w:displayText="Vice President" w:value="Vice President"/>
                </w:comboBox>
              </w:sdtPr>
              <w:sdtContent>
                <w:r>
                  <w:rPr>
                    <w:rFonts w:ascii="Calibri" w:eastAsia="Times New Roman" w:hAnsi="Calibri" w:cs="Times New Roman"/>
                  </w:rPr>
                  <w:t>Principal</w:t>
                </w:r>
              </w:sdtContent>
            </w:sdt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F52E5" w14:textId="77777777" w:rsidR="00AF27AA" w:rsidRPr="007E356D" w:rsidRDefault="00AF27AA" w:rsidP="00AF27AA">
            <w:pPr>
              <w:pStyle w:val="TableHead"/>
              <w:rPr>
                <w:rFonts w:asciiTheme="minorHAnsi" w:hAnsiTheme="minorHAnsi"/>
                <w:b w:val="0"/>
              </w:rPr>
            </w:pPr>
          </w:p>
        </w:tc>
        <w:sdt>
          <w:sdtPr>
            <w:rPr>
              <w:rFonts w:asciiTheme="minorHAnsi" w:hAnsiTheme="minorHAnsi"/>
              <w:b w:val="0"/>
              <w:color w:val="808080"/>
            </w:rPr>
            <w:alias w:val="Select One or Enter Text"/>
            <w:tag w:val="Select One or Enter Text"/>
            <w:id w:val="1211431"/>
            <w:placeholder>
              <w:docPart w:val="A766CFF802BA4FD28EE515DA33896192"/>
            </w:placeholder>
            <w:comboBox>
              <w:listItem w:value="Choose an item."/>
              <w:listItem w:displayText=" " w:value=" "/>
              <w:listItem w:displayText="File" w:value="File"/>
              <w:listItem w:displayText="(Other) Enter Text" w:value="(Other) Enter Text"/>
            </w:comboBox>
          </w:sdtPr>
          <w:sdtContent>
            <w:tc>
              <w:tcPr>
                <w:tcW w:w="407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bottom"/>
              </w:tcPr>
              <w:p w14:paraId="51FBF58E" w14:textId="77777777" w:rsidR="00AF27AA" w:rsidRPr="007E356D" w:rsidRDefault="00AF27AA" w:rsidP="00AF27AA">
                <w:pPr>
                  <w:pStyle w:val="TableHead"/>
                  <w:rPr>
                    <w:rFonts w:asciiTheme="minorHAnsi" w:hAnsiTheme="minorHAnsi"/>
                    <w:b w:val="0"/>
                  </w:rPr>
                </w:pPr>
                <w:r w:rsidRPr="007E356D">
                  <w:rPr>
                    <w:rFonts w:asciiTheme="minorHAnsi" w:hAnsiTheme="minorHAnsi"/>
                    <w:b w:val="0"/>
                  </w:rPr>
                  <w:t xml:space="preserve"> </w:t>
                </w:r>
              </w:p>
            </w:tc>
          </w:sdtContent>
        </w:sdt>
      </w:tr>
      <w:tr w:rsidR="00AF27AA" w:rsidRPr="007E356D" w14:paraId="59CB81C1" w14:textId="77777777" w:rsidTr="00AF27AA">
        <w:tblPrEx>
          <w:tblBorders>
            <w:top w:val="single" w:sz="8" w:space="0" w:color="00B050"/>
            <w:left w:val="single" w:sz="8" w:space="0" w:color="00B050"/>
            <w:bottom w:val="single" w:sz="8" w:space="0" w:color="00B050"/>
            <w:right w:val="single" w:sz="8" w:space="0" w:color="00B050"/>
            <w:insideH w:val="single" w:sz="8" w:space="0" w:color="00B050"/>
            <w:insideV w:val="single" w:sz="8" w:space="0" w:color="00B050"/>
          </w:tblBorders>
          <w:tblLook w:val="0000" w:firstRow="0" w:lastRow="0" w:firstColumn="0" w:lastColumn="0" w:noHBand="0" w:noVBand="0"/>
        </w:tblPrEx>
        <w:trPr>
          <w:gridAfter w:val="1"/>
          <w:wAfter w:w="1970" w:type="dxa"/>
          <w:cantSplit/>
          <w:trHeight w:val="331"/>
        </w:trPr>
        <w:tc>
          <w:tcPr>
            <w:tcW w:w="46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73BD64" w14:textId="1663CBA1" w:rsidR="00AF27AA" w:rsidRPr="0017405D" w:rsidRDefault="00AF27AA" w:rsidP="00AF27AA">
            <w:pPr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</w:rPr>
                <w:alias w:val="Employee E-mail"/>
                <w:tag w:val="Select One"/>
                <w:id w:val="22209608"/>
                <w:placeholder>
                  <w:docPart w:val="4F8566277D5F4E8593DB298D774EF964"/>
                </w:placeholder>
                <w:comboBox>
                  <w:listItem w:value="Choose an item."/>
                  <w:listItem w:displayText="aavery@diprete-eng.com" w:value="aavery@diprete-eng.com"/>
                  <w:listItem w:displayText="adrake@diprete-eng.com" w:value="adrake@diprete-eng.com"/>
                  <w:listItem w:displayText="afoster@diprete-eng.com" w:value="afoster@diprete-eng.com"/>
                  <w:listItem w:displayText="amcbrien@diprete-eng.com" w:value="amcbrien@diprete-eng.com"/>
                  <w:listItem w:displayText="aosgood@diprete-eng.com" w:value="aosgood@diprete-eng.com"/>
                  <w:listItem w:displayText="bandrews@diprete-eng.com" w:value="bandrews@diprete-eng.com"/>
                  <w:listItem w:displayText="bcarr@diprete-eng.com" w:value="bcarr@diprete-eng.com"/>
                  <w:listItem w:displayText="bdellit@diprete-eng.com" w:value="bdellit@diprete-eng.com"/>
                  <w:listItem w:displayText="bgiroux@diprete-eng.com" w:value="bgiroux@diprete-eng.com"/>
                  <w:listItem w:displayText="bguay@diprete-eng.com" w:value="bguay@diprete-eng.com"/>
                  <w:listItem w:displayText="bwalsh@diprete-eng.com" w:value="bwalsh@diprete-eng.com"/>
                  <w:listItem w:displayText="cduhamel@diprete-eng.com" w:value="cduhamel@diprete-eng.com"/>
                  <w:listItem w:displayText="chandy@diprete-eng.com" w:value="chandy@diprete-eng.com"/>
                  <w:listItem w:displayText="cready@diprete-eng.com" w:value="cready@diprete-eng.com"/>
                  <w:listItem w:displayText="ddiprete@diprete-eng.com" w:value="ddiprete@diprete-eng.com"/>
                  <w:listItem w:displayText="dnisbet@diprete-eng.com" w:value="dnisbet@diprete-eng.com"/>
                  <w:listItem w:displayText="dpetrovic@diprete-eng.com" w:value="dpetrovic@diprete-eng.com"/>
                  <w:listItem w:displayText="dsilva@diprete-eng.com" w:value="dsilva@diprete-eng.com"/>
                  <w:listItem w:displayText="etammello@diprete-eng.com" w:value="etammello@diprete-eng.com"/>
                  <w:listItem w:displayText="eprive@diprete-eng.com" w:value="eprive@diprete-eng.com"/>
                  <w:listItem w:displayText="gburnett@diprete-eng.com" w:value="gburnett@diprete-eng.com"/>
                  <w:listItem w:displayText="ggugliemo@diprete-eng.com" w:value="ggugliemo@diprete-eng.com"/>
                  <w:listItem w:displayText="jclough@diprete-eng.com" w:value="jclough@diprete-eng.com"/>
                  <w:listItem w:displayText="jshea@diprete-eng.com" w:value="jshea@diprete-eng.com"/>
                  <w:listItem w:displayText="jcolson@diprete-eng.com" w:value="jcolson@diprete-eng.com"/>
                  <w:listItem w:displayText="jdefusco@diprete-eng.com" w:value="jdefusco@diprete-eng.com"/>
                  <w:listItem w:displayText="jduhamel@diprete-eng.com" w:value="jduhamel@diprete-eng.com"/>
                  <w:listItem w:displayText="jfannon@diprete-eng.com" w:value="jfannon@diprete-eng.com"/>
                  <w:listItem w:displayText="jjshea@diprete-eng.com" w:value="jjshea@diprete-eng.com"/>
                  <w:listItem w:displayText="jpenney@diprete-eng.com" w:value="jpenney@diprete-eng.com"/>
                  <w:listItem w:displayText="jraymond@diprete-eng.com" w:value="jraymond@diprete-eng.com"/>
                  <w:listItem w:displayText="jsheppard@diprete-eng.com" w:value="jsheppard@diprete-eng.com"/>
                  <w:listItem w:displayText="jsweet@diprete-eng.com" w:value="jsweet@diprete-eng.com"/>
                  <w:listItem w:displayText="kdiprete@diprete-eng.com" w:value="kdiprete@diprete-eng.com"/>
                  <w:listItem w:displayText="krusso@diprete-eng.com" w:value="krusso@diprete-eng.com"/>
                  <w:listItem w:displayText="kdemers@diprete-eng.com" w:value="kdemers@diprete-eng.com"/>
                  <w:listItem w:displayText="lbarone@diprete-eng.com" w:value="lbarone@diprete-eng.com"/>
                  <w:listItem w:displayText="lbradley@diprete-eng.com" w:value="lbradley@diprete-eng.com"/>
                  <w:listItem w:displayText="lbaccari@diprete-eng.com" w:value="lbaccari@diprete-eng.com"/>
                  <w:listItem w:displayText="lmak@diprete-eng.com" w:value="lmak@diprete-eng.com"/>
                  <w:listItem w:displayText="lmbradley@diprete-eng.com" w:value="lmbradley@diprete-eng.com"/>
                  <w:listItem w:displayText="mdiffin@diprete-eng.com" w:value="mdiffin@diprete-eng.com"/>
                  <w:listItem w:displayText="minsana@diprete-eng.com" w:value="minsana@diprete-eng.com"/>
                  <w:listItem w:displayText="mrego@diprete-eng.com" w:value="mrego@diprete-eng.com"/>
                  <w:listItem w:displayText="msullivan@diprete-eng.com" w:value="msullivan@diprete-eng.com"/>
                  <w:listItem w:displayText="mgavitt@diprete-eng.com" w:value="mgavitt@diprete-eng.com"/>
                  <w:listItem w:displayText="mtitus@diprete-eng.com" w:value="mtitus@diprete-eng.com"/>
                  <w:listItem w:displayText="npattie@diprete-eng.com" w:value="npattie@diprete-eng.com"/>
                  <w:listItem w:displayText="nreilly@diprete-eng.com" w:value="nreilly@diprete-eng.com"/>
                  <w:listItem w:displayText="paybar@diprete-eng.com" w:value="paybar@diprete-eng.com"/>
                  <w:listItem w:displayText="ralves@diprete-eng.com" w:value="ralves@diprete-eng.com"/>
                  <w:listItem w:displayText="rbabcock@diprete-eng.com" w:value="rbabcock@diprete-eng.com"/>
                  <w:listItem w:displayText="rschnepper@diprete-eng.com" w:value="rschnepper@diprete-eng.com"/>
                  <w:listItem w:displayText="sbradley@diprete-eng.com" w:value="sbradley@diprete-eng.com"/>
                  <w:listItem w:displayText="sbrady@diprete-eng.com" w:value="sbrady@diprete-eng.com"/>
                  <w:listItem w:displayText="sgugliemo@diprete-eng.com" w:value="sgugliemo@diprete-eng.com"/>
                  <w:listItem w:displayText="shopfenberg@diprete-eng.com" w:value="shopfenberg@diprete-eng.com"/>
                  <w:listItem w:displayText="smills@diprete-eng.com" w:value="smills@diprete-eng.com"/>
                  <w:listItem w:displayText="snolan@diprete-eng.com" w:value="snolan@diprete-eng.com"/>
                  <w:listItem w:displayText="srivera@diprete-eng.com" w:value="srivera@diprete-eng.com"/>
                  <w:listItem w:displayText="sresendes@diprete-eng.com" w:value="sresendes@diprete-eng.com"/>
                  <w:listItem w:displayText="ttwohig@diprete-eng.com" w:value="ttwohig@diprete-eng.com"/>
                </w:comboBox>
              </w:sdtPr>
              <w:sdtContent>
                <w:r>
                  <w:rPr>
                    <w:rFonts w:ascii="Calibri" w:eastAsia="Times New Roman" w:hAnsi="Calibri" w:cs="Calibri"/>
                  </w:rPr>
                  <w:t>cduhamel@diprete-eng.com</w:t>
                </w:r>
              </w:sdtContent>
            </w:sdt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35762D" w14:textId="77777777" w:rsidR="00AF27AA" w:rsidRPr="007E356D" w:rsidRDefault="00AF27AA" w:rsidP="00AF27AA">
            <w:pPr>
              <w:pStyle w:val="TableHead"/>
              <w:spacing w:after="0"/>
              <w:rPr>
                <w:rFonts w:asciiTheme="minorHAnsi" w:hAnsiTheme="minorHAnsi"/>
                <w:b w:val="0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375D1" w14:textId="77777777" w:rsidR="00AF27AA" w:rsidRPr="007E356D" w:rsidRDefault="00AF27AA" w:rsidP="00AF27AA">
            <w:pPr>
              <w:pStyle w:val="TableHead"/>
              <w:spacing w:after="0"/>
              <w:rPr>
                <w:rFonts w:asciiTheme="minorHAnsi" w:hAnsiTheme="minorHAnsi"/>
                <w:b w:val="0"/>
              </w:rPr>
            </w:pPr>
          </w:p>
        </w:tc>
      </w:tr>
    </w:tbl>
    <w:p w14:paraId="6F3DB71C" w14:textId="77777777" w:rsidR="00765529" w:rsidRPr="005B5BFE" w:rsidRDefault="00765529" w:rsidP="00765529">
      <w:pPr>
        <w:spacing w:before="120" w:after="120" w:line="240" w:lineRule="auto"/>
        <w:contextualSpacing/>
        <w:rPr>
          <w:color w:val="A6A6A6" w:themeColor="background1" w:themeShade="A6"/>
          <w:szCs w:val="20"/>
        </w:rPr>
      </w:pPr>
    </w:p>
    <w:p w14:paraId="2DA69087" w14:textId="77777777" w:rsidR="00240626" w:rsidRDefault="00240626"/>
    <w:sectPr w:rsidR="00240626" w:rsidSect="00240626">
      <w:headerReference w:type="default" r:id="rId8"/>
      <w:footerReference w:type="default" r:id="rId9"/>
      <w:pgSz w:w="12240" w:h="15840" w:code="1"/>
      <w:pgMar w:top="144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F80F8" w14:textId="77777777" w:rsidR="006A5E05" w:rsidRDefault="006A5E05" w:rsidP="00EE7B8F">
      <w:pPr>
        <w:spacing w:line="240" w:lineRule="auto"/>
      </w:pPr>
      <w:r>
        <w:separator/>
      </w:r>
    </w:p>
  </w:endnote>
  <w:endnote w:type="continuationSeparator" w:id="0">
    <w:p w14:paraId="1EF08F7C" w14:textId="77777777" w:rsidR="006A5E05" w:rsidRDefault="006A5E05" w:rsidP="00EE7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ld-Roman">
    <w:altName w:val="Century Gothic"/>
    <w:charset w:val="00"/>
    <w:family w:val="swiss"/>
    <w:pitch w:val="variable"/>
    <w:sig w:usb0="800000AF" w:usb1="4000004A" w:usb2="00000000" w:usb3="00000000" w:csb0="00000001" w:csb1="00000000"/>
  </w:font>
  <w:font w:name="Meta-Light">
    <w:altName w:val="Bodoni MT Condensed"/>
    <w:charset w:val="00"/>
    <w:family w:val="auto"/>
    <w:pitch w:val="variable"/>
    <w:sig w:usb0="800000AF" w:usb1="4000004A" w:usb2="00000000" w:usb3="00000000" w:csb0="00000001" w:csb1="00000000"/>
  </w:font>
  <w:font w:name="Meta-LightLF">
    <w:altName w:val="Calibri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7EC29" w14:textId="77777777" w:rsidR="00641D82" w:rsidRPr="008E38A9" w:rsidRDefault="001F4EE0" w:rsidP="00240626">
    <w:pPr>
      <w:pStyle w:val="Footer"/>
      <w:rPr>
        <w:rFonts w:ascii="Meta-Light" w:hAnsi="Meta-Light"/>
        <w:szCs w:val="20"/>
      </w:rPr>
    </w:pPr>
    <w:r>
      <w:rPr>
        <w:rFonts w:ascii="Meta-Light" w:hAnsi="Meta-Light"/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9546E" wp14:editId="3A78B742">
              <wp:simplePos x="0" y="0"/>
              <wp:positionH relativeFrom="page">
                <wp:align>center</wp:align>
              </wp:positionH>
              <wp:positionV relativeFrom="paragraph">
                <wp:posOffset>-160020</wp:posOffset>
              </wp:positionV>
              <wp:extent cx="5943600" cy="520065"/>
              <wp:effectExtent l="0" t="1905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BC4F4" w14:textId="77777777" w:rsidR="00641D82" w:rsidRDefault="00641D82" w:rsidP="00240626">
                          <w:pPr>
                            <w:pStyle w:val="BasicParagraph"/>
                            <w:rPr>
                              <w:rFonts w:ascii="Meta-Light" w:hAnsi="Meta-Light" w:cs="Meta-Light"/>
                              <w:spacing w:val="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taBold-Roman" w:eastAsiaTheme="minorEastAsia" w:hAnsi="MetaBold-Roman"/>
                              <w:bCs/>
                              <w:smallCaps/>
                              <w:noProof/>
                              <w:color w:val="4F81BD"/>
                            </w:rPr>
                            <w:t xml:space="preserve">Boston    Providence   Newport </w:t>
                          </w:r>
                          <w:r>
                            <w:rPr>
                              <w:rFonts w:eastAsiaTheme="minorEastAsia"/>
                              <w:bCs/>
                              <w:smallCaps/>
                              <w:noProof/>
                              <w:color w:val="4F81BD"/>
                              <w:sz w:val="18"/>
                              <w:szCs w:val="18"/>
                            </w:rPr>
                            <w:t xml:space="preserve">       </w:t>
                          </w:r>
                          <w:r>
                            <w:rPr>
                              <w:rFonts w:eastAsiaTheme="minorEastAsia"/>
                              <w:bCs/>
                              <w:smallCaps/>
                              <w:noProof/>
                              <w:color w:val="auto"/>
                              <w:sz w:val="22"/>
                              <w:szCs w:val="22"/>
                            </w:rPr>
                            <w:t xml:space="preserve">|      </w:t>
                          </w:r>
                          <w:sdt>
                            <w:sdtPr>
                              <w:rPr>
                                <w:rFonts w:ascii="Meta-Light" w:hAnsi="Meta-Light" w:cs="Meta-Light"/>
                                <w:color w:val="auto"/>
                                <w:spacing w:val="4"/>
                                <w:sz w:val="18"/>
                                <w:szCs w:val="18"/>
                              </w:rPr>
                              <w:id w:val="1643581054"/>
                              <w:placeholder>
                                <w:docPart w:val="F07ED2820D9645738F28A8AB6EC39D29"/>
                              </w:placeholder>
                              <w:comboBox>
                                <w:listItem w:value="Choose an item."/>
                                <w:listItem w:displayText="Two Stafford Court Cranston, Rhode Island 02920" w:value="Two Stafford Court Cranston, Rhode Island 02920"/>
                                <w:listItem w:displayText="90 Broadway Newport, Rhode Island 02840" w:value="90 Broadway Newport, Rhode Island 02840"/>
                                <w:listItem w:displayText="990 Washington Street Suite 101A Dedham, MA 02026" w:value="990 Washington Street Suite 101A Dedham, MA 02026"/>
                              </w:comboBox>
                            </w:sdtPr>
                            <w:sdtEndPr/>
                            <w:sdtContent>
                              <w:r>
                                <w:rPr>
                                  <w:rFonts w:ascii="Meta-Light" w:hAnsi="Meta-Light" w:cs="Meta-Light"/>
                                  <w:color w:val="auto"/>
                                  <w:spacing w:val="4"/>
                                  <w:sz w:val="18"/>
                                  <w:szCs w:val="18"/>
                                </w:rPr>
                                <w:t>Two Stafford Court Cranston, Rhode Island 02920</w:t>
                              </w:r>
                            </w:sdtContent>
                          </w:sdt>
                          <w:r>
                            <w:rPr>
                              <w:rFonts w:eastAsiaTheme="minorEastAsia"/>
                              <w:bCs/>
                              <w:smallCaps/>
                              <w:noProof/>
                              <w:color w:val="auto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rFonts w:eastAsiaTheme="minorEastAsia"/>
                              <w:bCs/>
                              <w:smallCaps/>
                              <w:noProof/>
                              <w:color w:val="auto"/>
                              <w:sz w:val="22"/>
                              <w:szCs w:val="22"/>
                            </w:rPr>
                            <w:t xml:space="preserve">|    </w:t>
                          </w:r>
                          <w:sdt>
                            <w:sdtPr>
                              <w:rPr>
                                <w:rStyle w:val="Style1"/>
                                <w:rFonts w:ascii="Meta-Light" w:hAnsi="Meta-Light"/>
                                <w:sz w:val="18"/>
                                <w:szCs w:val="18"/>
                              </w:rPr>
                              <w:id w:val="1643581074"/>
                              <w:placeholder>
                                <w:docPart w:val="F07ED2820D9645738F28A8AB6EC39D29"/>
                              </w:placeholder>
                              <w:comboBox>
                                <w:listItem w:value="Choose an item."/>
                                <w:listItem w:displayText="401-943-1000" w:value="401-943-1000"/>
                                <w:listItem w:displayText="401-619-5890" w:value="401-619-5890"/>
                                <w:listItem w:displayText="781-326-0021" w:value="781-326-0021"/>
                              </w:comboBox>
                            </w:sdtPr>
                            <w:sdtEndPr>
                              <w:rPr>
                                <w:rStyle w:val="Style1"/>
                              </w:rPr>
                            </w:sdtEndPr>
                            <w:sdtContent>
                              <w:r w:rsidRPr="00A764A1">
                                <w:rPr>
                                  <w:rStyle w:val="Style1"/>
                                  <w:rFonts w:ascii="Meta-Light" w:hAnsi="Meta-Light"/>
                                  <w:sz w:val="18"/>
                                  <w:szCs w:val="18"/>
                                </w:rPr>
                                <w:t>401-943-1000</w:t>
                              </w:r>
                            </w:sdtContent>
                          </w:sdt>
                        </w:p>
                        <w:p w14:paraId="755FA7EB" w14:textId="77777777" w:rsidR="00641D82" w:rsidRPr="0057796E" w:rsidRDefault="00641D82" w:rsidP="00240626">
                          <w:pPr>
                            <w:pStyle w:val="Footer"/>
                            <w:jc w:val="right"/>
                            <w:rPr>
                              <w:rFonts w:ascii="Meta-Light" w:hAnsi="Meta-Light"/>
                              <w:color w:val="3B9733"/>
                              <w:szCs w:val="20"/>
                            </w:rPr>
                          </w:pPr>
                          <w:r>
                            <w:rPr>
                              <w:rFonts w:ascii="Meta-LightLF" w:hAnsi="Meta-LightLF" w:cs="Meta-LightLF"/>
                              <w:color w:val="008000"/>
                              <w:spacing w:val="11"/>
                              <w:sz w:val="19"/>
                              <w:szCs w:val="19"/>
                            </w:rPr>
                            <w:t>www.diprete-eng.com</w:t>
                          </w:r>
                        </w:p>
                        <w:p w14:paraId="71B9D60F" w14:textId="77777777" w:rsidR="00641D82" w:rsidRPr="00264A14" w:rsidRDefault="00641D82" w:rsidP="00240626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954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-12.6pt;width:468pt;height:40.9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" filled="f" stroked="f">
              <v:textbox inset="0">
                <w:txbxContent>
                  <w:p w14:paraId="651BC4F4" w14:textId="77777777" w:rsidR="00641D82" w:rsidRDefault="00641D82" w:rsidP="00240626">
                    <w:pPr>
                      <w:pStyle w:val="BasicParagraph"/>
                      <w:rPr>
                        <w:rFonts w:ascii="Meta-Light" w:hAnsi="Meta-Light" w:cs="Meta-Light"/>
                        <w:spacing w:val="4"/>
                        <w:sz w:val="18"/>
                        <w:szCs w:val="18"/>
                      </w:rPr>
                    </w:pPr>
                    <w:r>
                      <w:rPr>
                        <w:rFonts w:ascii="MetaBold-Roman" w:eastAsiaTheme="minorEastAsia" w:hAnsi="MetaBold-Roman"/>
                        <w:bCs/>
                        <w:smallCaps/>
                        <w:noProof/>
                        <w:color w:val="4F81BD"/>
                      </w:rPr>
                      <w:t xml:space="preserve">Boston    Providence   Newport </w:t>
                    </w:r>
                    <w:r>
                      <w:rPr>
                        <w:rFonts w:eastAsiaTheme="minorEastAsia"/>
                        <w:bCs/>
                        <w:smallCaps/>
                        <w:noProof/>
                        <w:color w:val="4F81BD"/>
                        <w:sz w:val="18"/>
                        <w:szCs w:val="18"/>
                      </w:rPr>
                      <w:t xml:space="preserve">       </w:t>
                    </w:r>
                    <w:r>
                      <w:rPr>
                        <w:rFonts w:eastAsiaTheme="minorEastAsia"/>
                        <w:bCs/>
                        <w:smallCaps/>
                        <w:noProof/>
                        <w:color w:val="auto"/>
                        <w:sz w:val="22"/>
                        <w:szCs w:val="22"/>
                      </w:rPr>
                      <w:t xml:space="preserve">|      </w:t>
                    </w:r>
                    <w:sdt>
                      <w:sdtPr>
                        <w:rPr>
                          <w:rFonts w:ascii="Meta-Light" w:hAnsi="Meta-Light" w:cs="Meta-Light"/>
                          <w:color w:val="auto"/>
                          <w:spacing w:val="4"/>
                          <w:sz w:val="18"/>
                          <w:szCs w:val="18"/>
                        </w:rPr>
                        <w:id w:val="1643581054"/>
                        <w:placeholder>
                          <w:docPart w:val="F07ED2820D9645738F28A8AB6EC39D29"/>
                        </w:placeholder>
                        <w:comboBox>
                          <w:listItem w:value="Choose an item."/>
                          <w:listItem w:displayText="Two Stafford Court Cranston, Rhode Island 02920" w:value="Two Stafford Court Cranston, Rhode Island 02920"/>
                          <w:listItem w:displayText="90 Broadway Newport, Rhode Island 02840" w:value="90 Broadway Newport, Rhode Island 02840"/>
                          <w:listItem w:displayText="990 Washington Street Suite 101A Dedham, MA 02026" w:value="990 Washington Street Suite 101A Dedham, MA 02026"/>
                        </w:comboBox>
                      </w:sdtPr>
                      <w:sdtEndPr/>
                      <w:sdtContent>
                        <w:r>
                          <w:rPr>
                            <w:rFonts w:ascii="Meta-Light" w:hAnsi="Meta-Light" w:cs="Meta-Light"/>
                            <w:color w:val="auto"/>
                            <w:spacing w:val="4"/>
                            <w:sz w:val="18"/>
                            <w:szCs w:val="18"/>
                          </w:rPr>
                          <w:t>Two Stafford Court Cranston, Rhode Island 02920</w:t>
                        </w:r>
                      </w:sdtContent>
                    </w:sdt>
                    <w:r>
                      <w:rPr>
                        <w:rFonts w:eastAsiaTheme="minorEastAsia"/>
                        <w:bCs/>
                        <w:smallCaps/>
                        <w:noProof/>
                        <w:color w:val="auto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eastAsiaTheme="minorEastAsia"/>
                        <w:bCs/>
                        <w:smallCaps/>
                        <w:noProof/>
                        <w:color w:val="auto"/>
                        <w:sz w:val="22"/>
                        <w:szCs w:val="22"/>
                      </w:rPr>
                      <w:t xml:space="preserve">|    </w:t>
                    </w:r>
                    <w:sdt>
                      <w:sdtPr>
                        <w:rPr>
                          <w:rStyle w:val="Style1"/>
                          <w:rFonts w:ascii="Meta-Light" w:hAnsi="Meta-Light"/>
                          <w:sz w:val="18"/>
                          <w:szCs w:val="18"/>
                        </w:rPr>
                        <w:id w:val="1643581074"/>
                        <w:placeholder>
                          <w:docPart w:val="F07ED2820D9645738F28A8AB6EC39D29"/>
                        </w:placeholder>
                        <w:comboBox>
                          <w:listItem w:value="Choose an item."/>
                          <w:listItem w:displayText="401-943-1000" w:value="401-943-1000"/>
                          <w:listItem w:displayText="401-619-5890" w:value="401-619-5890"/>
                          <w:listItem w:displayText="781-326-0021" w:value="781-326-0021"/>
                        </w:comboBox>
                      </w:sdtPr>
                      <w:sdtEndPr>
                        <w:rPr>
                          <w:rStyle w:val="Style1"/>
                        </w:rPr>
                      </w:sdtEndPr>
                      <w:sdtContent>
                        <w:r w:rsidRPr="00A764A1">
                          <w:rPr>
                            <w:rStyle w:val="Style1"/>
                            <w:rFonts w:ascii="Meta-Light" w:hAnsi="Meta-Light"/>
                            <w:sz w:val="18"/>
                            <w:szCs w:val="18"/>
                          </w:rPr>
                          <w:t>401-943-1000</w:t>
                        </w:r>
                      </w:sdtContent>
                    </w:sdt>
                  </w:p>
                  <w:p w14:paraId="755FA7EB" w14:textId="77777777" w:rsidR="00641D82" w:rsidRPr="0057796E" w:rsidRDefault="00641D82" w:rsidP="00240626">
                    <w:pPr>
                      <w:pStyle w:val="Footer"/>
                      <w:jc w:val="right"/>
                      <w:rPr>
                        <w:rFonts w:ascii="Meta-Light" w:hAnsi="Meta-Light"/>
                        <w:color w:val="3B9733"/>
                        <w:szCs w:val="20"/>
                      </w:rPr>
                    </w:pPr>
                    <w:r>
                      <w:rPr>
                        <w:rFonts w:ascii="Meta-LightLF" w:hAnsi="Meta-LightLF" w:cs="Meta-LightLF"/>
                        <w:color w:val="008000"/>
                        <w:spacing w:val="11"/>
                        <w:sz w:val="19"/>
                        <w:szCs w:val="19"/>
                      </w:rPr>
                      <w:t>www.diprete-eng.com</w:t>
                    </w:r>
                  </w:p>
                  <w:p w14:paraId="71B9D60F" w14:textId="77777777" w:rsidR="00641D82" w:rsidRPr="00264A14" w:rsidRDefault="00641D82" w:rsidP="00240626">
                    <w:pPr>
                      <w:jc w:val="center"/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30D16" w14:textId="77777777" w:rsidR="006A5E05" w:rsidRDefault="006A5E05" w:rsidP="00EE7B8F">
      <w:pPr>
        <w:spacing w:line="240" w:lineRule="auto"/>
      </w:pPr>
      <w:r>
        <w:separator/>
      </w:r>
    </w:p>
  </w:footnote>
  <w:footnote w:type="continuationSeparator" w:id="0">
    <w:p w14:paraId="5FDE356A" w14:textId="77777777" w:rsidR="006A5E05" w:rsidRDefault="006A5E05" w:rsidP="00EE7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144CD" w14:textId="77777777" w:rsidR="00641D82" w:rsidRDefault="00641D82" w:rsidP="00240626">
    <w:pPr>
      <w:pStyle w:val="Header"/>
      <w:tabs>
        <w:tab w:val="left" w:pos="720"/>
      </w:tabs>
      <w:rPr>
        <w:bCs/>
        <w:sz w:val="22"/>
      </w:rPr>
    </w:pPr>
  </w:p>
  <w:p w14:paraId="7E892916" w14:textId="77777777" w:rsidR="00641D82" w:rsidRPr="004A5CA0" w:rsidRDefault="001F4EE0" w:rsidP="00240626">
    <w:pPr>
      <w:pStyle w:val="Header"/>
      <w:tabs>
        <w:tab w:val="left" w:pos="720"/>
      </w:tabs>
      <w:rPr>
        <w:rFonts w:ascii="Arial" w:hAnsi="Arial"/>
        <w:bCs/>
        <w:sz w:val="24"/>
      </w:rPr>
    </w:pPr>
    <w:r>
      <w:rPr>
        <w:bCs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9B7A06" wp14:editId="3CA52055">
              <wp:simplePos x="0" y="0"/>
              <wp:positionH relativeFrom="column">
                <wp:posOffset>416560</wp:posOffset>
              </wp:positionH>
              <wp:positionV relativeFrom="paragraph">
                <wp:posOffset>5080</wp:posOffset>
              </wp:positionV>
              <wp:extent cx="2307590" cy="39497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7590" cy="394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B3AC4" w14:textId="77777777" w:rsidR="00641D82" w:rsidRPr="006A1D49" w:rsidRDefault="00641D82" w:rsidP="00240626">
                          <w:pPr>
                            <w:pStyle w:val="Header"/>
                            <w:spacing w:after="120"/>
                            <w:rPr>
                              <w:rFonts w:ascii="Meta-Light" w:hAnsi="Meta-Light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MetaBold-Roman" w:hAnsi="MetaBold-Roman"/>
                              <w:sz w:val="34"/>
                              <w:szCs w:val="34"/>
                            </w:rPr>
                            <w:t xml:space="preserve"> </w:t>
                          </w:r>
                          <w:r w:rsidRPr="006A1D49">
                            <w:rPr>
                              <w:rFonts w:ascii="MetaBold-Roman" w:hAnsi="MetaBold-Roman"/>
                              <w:sz w:val="34"/>
                              <w:szCs w:val="34"/>
                            </w:rPr>
                            <w:t>DiPrete Engineering</w:t>
                          </w:r>
                        </w:p>
                        <w:p w14:paraId="63AA383C" w14:textId="77777777" w:rsidR="00641D82" w:rsidRDefault="00641D82" w:rsidP="00240626"/>
                      </w:txbxContent>
                    </wps:txbx>
                    <wps:bodyPr rot="0" vert="horz" wrap="square" lIns="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B7A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.8pt;margin-top:.4pt;width:181.7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" stroked="f">
              <v:textbox inset="0">
                <w:txbxContent>
                  <w:p w14:paraId="441B3AC4" w14:textId="77777777" w:rsidR="00641D82" w:rsidRPr="006A1D49" w:rsidRDefault="00641D82" w:rsidP="00240626">
                    <w:pPr>
                      <w:pStyle w:val="Header"/>
                      <w:spacing w:after="120"/>
                      <w:rPr>
                        <w:rFonts w:ascii="Meta-Light" w:hAnsi="Meta-Light"/>
                        <w:sz w:val="34"/>
                        <w:szCs w:val="34"/>
                      </w:rPr>
                    </w:pPr>
                    <w:r>
                      <w:rPr>
                        <w:rFonts w:ascii="MetaBold-Roman" w:hAnsi="MetaBold-Roman"/>
                        <w:sz w:val="34"/>
                        <w:szCs w:val="34"/>
                      </w:rPr>
                      <w:t xml:space="preserve"> </w:t>
                    </w:r>
                    <w:r w:rsidRPr="006A1D49">
                      <w:rPr>
                        <w:rFonts w:ascii="MetaBold-Roman" w:hAnsi="MetaBold-Roman"/>
                        <w:sz w:val="34"/>
                        <w:szCs w:val="34"/>
                      </w:rPr>
                      <w:t>DiPrete Engineering</w:t>
                    </w:r>
                  </w:p>
                  <w:p w14:paraId="63AA383C" w14:textId="77777777" w:rsidR="00641D82" w:rsidRDefault="00641D82" w:rsidP="00240626"/>
                </w:txbxContent>
              </v:textbox>
            </v:shape>
          </w:pict>
        </mc:Fallback>
      </mc:AlternateContent>
    </w:r>
    <w:bookmarkStart w:id="1" w:name="OLE_LINK1"/>
    <w:bookmarkStart w:id="2" w:name="OLE_LINK2"/>
    <w:r w:rsidR="00641D82" w:rsidRPr="006C26E5">
      <w:rPr>
        <w:bCs/>
        <w:noProof/>
        <w:sz w:val="22"/>
      </w:rPr>
      <w:drawing>
        <wp:inline distT="0" distB="0" distL="0" distR="0" wp14:anchorId="25D622CA" wp14:editId="230164EB">
          <wp:extent cx="361950" cy="361950"/>
          <wp:effectExtent l="19050" t="0" r="0" b="0"/>
          <wp:docPr id="2" name="Picture 1" descr="冀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冀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84935"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  <w:bookmarkEnd w:id="2"/>
    <w:r w:rsidR="00641D82">
      <w:rPr>
        <w:bCs/>
        <w:sz w:val="22"/>
      </w:rPr>
      <w:tab/>
    </w:r>
  </w:p>
  <w:p w14:paraId="6EFA2F2B" w14:textId="77777777" w:rsidR="00641D82" w:rsidRDefault="00641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63946"/>
    <w:multiLevelType w:val="hybridMultilevel"/>
    <w:tmpl w:val="CCE4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31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05"/>
    <w:rsid w:val="000038DE"/>
    <w:rsid w:val="00004546"/>
    <w:rsid w:val="000143E5"/>
    <w:rsid w:val="00023FB3"/>
    <w:rsid w:val="00036323"/>
    <w:rsid w:val="000501C5"/>
    <w:rsid w:val="000759CB"/>
    <w:rsid w:val="000914B1"/>
    <w:rsid w:val="00093DE8"/>
    <w:rsid w:val="00095704"/>
    <w:rsid w:val="00097598"/>
    <w:rsid w:val="000B4811"/>
    <w:rsid w:val="000F49CB"/>
    <w:rsid w:val="000F7F28"/>
    <w:rsid w:val="00104A99"/>
    <w:rsid w:val="001270E8"/>
    <w:rsid w:val="0013610E"/>
    <w:rsid w:val="00166B9E"/>
    <w:rsid w:val="0017405D"/>
    <w:rsid w:val="0017721C"/>
    <w:rsid w:val="00190065"/>
    <w:rsid w:val="00191632"/>
    <w:rsid w:val="00193BB0"/>
    <w:rsid w:val="001B55EA"/>
    <w:rsid w:val="001D6FBE"/>
    <w:rsid w:val="001E1385"/>
    <w:rsid w:val="001F4EE0"/>
    <w:rsid w:val="00201D2C"/>
    <w:rsid w:val="002071CA"/>
    <w:rsid w:val="0022436E"/>
    <w:rsid w:val="0023319F"/>
    <w:rsid w:val="00234D52"/>
    <w:rsid w:val="00240626"/>
    <w:rsid w:val="00277583"/>
    <w:rsid w:val="002920E1"/>
    <w:rsid w:val="002A1D5C"/>
    <w:rsid w:val="002B18C0"/>
    <w:rsid w:val="002C0E02"/>
    <w:rsid w:val="002C2942"/>
    <w:rsid w:val="002C2F77"/>
    <w:rsid w:val="002D73BA"/>
    <w:rsid w:val="00303B84"/>
    <w:rsid w:val="00313446"/>
    <w:rsid w:val="003235F5"/>
    <w:rsid w:val="00346A48"/>
    <w:rsid w:val="00352132"/>
    <w:rsid w:val="00362D25"/>
    <w:rsid w:val="00374AC7"/>
    <w:rsid w:val="0038494A"/>
    <w:rsid w:val="0038579D"/>
    <w:rsid w:val="00387490"/>
    <w:rsid w:val="00391EDB"/>
    <w:rsid w:val="003A2068"/>
    <w:rsid w:val="003A3319"/>
    <w:rsid w:val="003B7E3B"/>
    <w:rsid w:val="003D07EF"/>
    <w:rsid w:val="00407C0D"/>
    <w:rsid w:val="00414AD9"/>
    <w:rsid w:val="00415BE4"/>
    <w:rsid w:val="00430A82"/>
    <w:rsid w:val="004511C0"/>
    <w:rsid w:val="0045718E"/>
    <w:rsid w:val="00470536"/>
    <w:rsid w:val="00475618"/>
    <w:rsid w:val="00484A6D"/>
    <w:rsid w:val="004A1848"/>
    <w:rsid w:val="004A6B43"/>
    <w:rsid w:val="004C54FA"/>
    <w:rsid w:val="004D7206"/>
    <w:rsid w:val="004F236E"/>
    <w:rsid w:val="00500302"/>
    <w:rsid w:val="00527878"/>
    <w:rsid w:val="005359BC"/>
    <w:rsid w:val="0054319E"/>
    <w:rsid w:val="00560D2A"/>
    <w:rsid w:val="00561ED6"/>
    <w:rsid w:val="00570765"/>
    <w:rsid w:val="005724C1"/>
    <w:rsid w:val="0059256D"/>
    <w:rsid w:val="00595A09"/>
    <w:rsid w:val="005B1E23"/>
    <w:rsid w:val="005B590F"/>
    <w:rsid w:val="005B5A20"/>
    <w:rsid w:val="005B640B"/>
    <w:rsid w:val="005B7CB6"/>
    <w:rsid w:val="005C6A20"/>
    <w:rsid w:val="005D4B24"/>
    <w:rsid w:val="005D5652"/>
    <w:rsid w:val="005E151F"/>
    <w:rsid w:val="005E68C6"/>
    <w:rsid w:val="005F3751"/>
    <w:rsid w:val="005F3772"/>
    <w:rsid w:val="006061AE"/>
    <w:rsid w:val="00635B42"/>
    <w:rsid w:val="00641D82"/>
    <w:rsid w:val="006636ED"/>
    <w:rsid w:val="00690691"/>
    <w:rsid w:val="006A5E05"/>
    <w:rsid w:val="006B52E2"/>
    <w:rsid w:val="006C1705"/>
    <w:rsid w:val="006C42E2"/>
    <w:rsid w:val="006D55C3"/>
    <w:rsid w:val="006F57A1"/>
    <w:rsid w:val="006F6C9B"/>
    <w:rsid w:val="00701970"/>
    <w:rsid w:val="007210AE"/>
    <w:rsid w:val="00724029"/>
    <w:rsid w:val="00730393"/>
    <w:rsid w:val="0073715F"/>
    <w:rsid w:val="00753B54"/>
    <w:rsid w:val="00765132"/>
    <w:rsid w:val="00765529"/>
    <w:rsid w:val="00766D1C"/>
    <w:rsid w:val="007747E9"/>
    <w:rsid w:val="00780238"/>
    <w:rsid w:val="00785CF2"/>
    <w:rsid w:val="007943CF"/>
    <w:rsid w:val="007A6EA6"/>
    <w:rsid w:val="007B16A4"/>
    <w:rsid w:val="007B1AA9"/>
    <w:rsid w:val="007C43A6"/>
    <w:rsid w:val="007D143E"/>
    <w:rsid w:val="007F19D9"/>
    <w:rsid w:val="00820C1F"/>
    <w:rsid w:val="008213EB"/>
    <w:rsid w:val="00824919"/>
    <w:rsid w:val="00867E1D"/>
    <w:rsid w:val="00871973"/>
    <w:rsid w:val="00871EEE"/>
    <w:rsid w:val="00874D05"/>
    <w:rsid w:val="0087613F"/>
    <w:rsid w:val="00890473"/>
    <w:rsid w:val="00896498"/>
    <w:rsid w:val="008A1EE4"/>
    <w:rsid w:val="008C609E"/>
    <w:rsid w:val="008E4CA2"/>
    <w:rsid w:val="00910555"/>
    <w:rsid w:val="0091203B"/>
    <w:rsid w:val="00916432"/>
    <w:rsid w:val="00920E98"/>
    <w:rsid w:val="00922019"/>
    <w:rsid w:val="009302C2"/>
    <w:rsid w:val="009306C8"/>
    <w:rsid w:val="009415F2"/>
    <w:rsid w:val="00943DBE"/>
    <w:rsid w:val="00962262"/>
    <w:rsid w:val="00973F3D"/>
    <w:rsid w:val="00994FFC"/>
    <w:rsid w:val="009C1CAA"/>
    <w:rsid w:val="009D16BF"/>
    <w:rsid w:val="009D6396"/>
    <w:rsid w:val="009E0477"/>
    <w:rsid w:val="00A035F8"/>
    <w:rsid w:val="00A20921"/>
    <w:rsid w:val="00A23D78"/>
    <w:rsid w:val="00A30E59"/>
    <w:rsid w:val="00A34AEE"/>
    <w:rsid w:val="00A415BF"/>
    <w:rsid w:val="00A421AC"/>
    <w:rsid w:val="00A44E8B"/>
    <w:rsid w:val="00A764A1"/>
    <w:rsid w:val="00AB5E2A"/>
    <w:rsid w:val="00AC396F"/>
    <w:rsid w:val="00AE27D7"/>
    <w:rsid w:val="00AF27AA"/>
    <w:rsid w:val="00AF6898"/>
    <w:rsid w:val="00B30953"/>
    <w:rsid w:val="00B30E9F"/>
    <w:rsid w:val="00B340C9"/>
    <w:rsid w:val="00B51BFE"/>
    <w:rsid w:val="00B524F8"/>
    <w:rsid w:val="00B6333F"/>
    <w:rsid w:val="00B83224"/>
    <w:rsid w:val="00B90591"/>
    <w:rsid w:val="00B940C5"/>
    <w:rsid w:val="00BD6023"/>
    <w:rsid w:val="00BE6F83"/>
    <w:rsid w:val="00BE7239"/>
    <w:rsid w:val="00BF3127"/>
    <w:rsid w:val="00BF3A45"/>
    <w:rsid w:val="00BF6A9B"/>
    <w:rsid w:val="00C03328"/>
    <w:rsid w:val="00C23282"/>
    <w:rsid w:val="00C2548E"/>
    <w:rsid w:val="00C41404"/>
    <w:rsid w:val="00C42A7B"/>
    <w:rsid w:val="00C441AC"/>
    <w:rsid w:val="00C45675"/>
    <w:rsid w:val="00C65661"/>
    <w:rsid w:val="00C65938"/>
    <w:rsid w:val="00C7075C"/>
    <w:rsid w:val="00C73550"/>
    <w:rsid w:val="00CA655C"/>
    <w:rsid w:val="00CB04C2"/>
    <w:rsid w:val="00CF28C2"/>
    <w:rsid w:val="00D07480"/>
    <w:rsid w:val="00D11087"/>
    <w:rsid w:val="00D125BF"/>
    <w:rsid w:val="00D339D6"/>
    <w:rsid w:val="00D34204"/>
    <w:rsid w:val="00D40C6B"/>
    <w:rsid w:val="00D471AF"/>
    <w:rsid w:val="00D762F1"/>
    <w:rsid w:val="00D82570"/>
    <w:rsid w:val="00DA5AC9"/>
    <w:rsid w:val="00DC09FA"/>
    <w:rsid w:val="00DC2DBC"/>
    <w:rsid w:val="00DD484E"/>
    <w:rsid w:val="00DD534C"/>
    <w:rsid w:val="00DE715A"/>
    <w:rsid w:val="00DF56B0"/>
    <w:rsid w:val="00DF6EC7"/>
    <w:rsid w:val="00E03983"/>
    <w:rsid w:val="00E060B3"/>
    <w:rsid w:val="00E1306A"/>
    <w:rsid w:val="00E321A5"/>
    <w:rsid w:val="00E37F2E"/>
    <w:rsid w:val="00E41CB6"/>
    <w:rsid w:val="00E70DF6"/>
    <w:rsid w:val="00E8343D"/>
    <w:rsid w:val="00E8349D"/>
    <w:rsid w:val="00E84CE0"/>
    <w:rsid w:val="00E94AB3"/>
    <w:rsid w:val="00EA18E9"/>
    <w:rsid w:val="00EA4C6D"/>
    <w:rsid w:val="00EC1D5E"/>
    <w:rsid w:val="00EC399E"/>
    <w:rsid w:val="00ED6D2A"/>
    <w:rsid w:val="00EE7B8F"/>
    <w:rsid w:val="00F112D3"/>
    <w:rsid w:val="00F204EF"/>
    <w:rsid w:val="00F20E26"/>
    <w:rsid w:val="00F22F27"/>
    <w:rsid w:val="00F2566E"/>
    <w:rsid w:val="00F4216D"/>
    <w:rsid w:val="00F46C3D"/>
    <w:rsid w:val="00F7368A"/>
    <w:rsid w:val="00F74260"/>
    <w:rsid w:val="00F80F5C"/>
    <w:rsid w:val="00F814CD"/>
    <w:rsid w:val="00F8201E"/>
    <w:rsid w:val="00F84B30"/>
    <w:rsid w:val="00FB5E05"/>
    <w:rsid w:val="00FD4B64"/>
    <w:rsid w:val="00FD6613"/>
    <w:rsid w:val="00FD6B62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96471"/>
  <w15:docId w15:val="{3E4F6BB6-F7D0-4DEA-8685-6700810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4F8"/>
    <w:pPr>
      <w:spacing w:after="0"/>
    </w:pPr>
    <w:rPr>
      <w:rFonts w:eastAsiaTheme="minorEastAsi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5529"/>
    <w:pPr>
      <w:tabs>
        <w:tab w:val="center" w:pos="4320"/>
        <w:tab w:val="right" w:pos="8640"/>
      </w:tabs>
      <w:spacing w:line="240" w:lineRule="auto"/>
    </w:pPr>
    <w:rPr>
      <w:rFonts w:ascii="Tahoma" w:eastAsia="Times New Roman" w:hAnsi="Tahoma" w:cs="Times New Roman"/>
      <w:spacing w:val="4"/>
      <w:sz w:val="16"/>
      <w:szCs w:val="18"/>
    </w:rPr>
  </w:style>
  <w:style w:type="character" w:customStyle="1" w:styleId="HeaderChar">
    <w:name w:val="Header Char"/>
    <w:basedOn w:val="DefaultParagraphFont"/>
    <w:link w:val="Header"/>
    <w:rsid w:val="00765529"/>
    <w:rPr>
      <w:rFonts w:ascii="Tahoma" w:eastAsia="Times New Roman" w:hAnsi="Tahoma" w:cs="Times New Roman"/>
      <w:spacing w:val="4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7655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529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765529"/>
    <w:rPr>
      <w:color w:val="808080"/>
    </w:rPr>
  </w:style>
  <w:style w:type="paragraph" w:customStyle="1" w:styleId="TableHead">
    <w:name w:val="Table Head"/>
    <w:basedOn w:val="TableText"/>
    <w:rsid w:val="00765529"/>
    <w:rPr>
      <w:b/>
    </w:rPr>
  </w:style>
  <w:style w:type="paragraph" w:customStyle="1" w:styleId="TableText">
    <w:name w:val="Table Text"/>
    <w:basedOn w:val="Header"/>
    <w:rsid w:val="00765529"/>
    <w:pPr>
      <w:tabs>
        <w:tab w:val="clear" w:pos="4320"/>
        <w:tab w:val="clear" w:pos="8640"/>
      </w:tabs>
      <w:spacing w:after="60"/>
    </w:pPr>
    <w:rPr>
      <w:rFonts w:ascii="Garamond" w:hAnsi="Garamond"/>
      <w:spacing w:val="0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765529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5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29"/>
    <w:rPr>
      <w:rFonts w:ascii="Tahoma" w:eastAsiaTheme="minorEastAsi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A764A1"/>
    <w:rPr>
      <w:sz w:val="20"/>
    </w:rPr>
  </w:style>
  <w:style w:type="paragraph" w:styleId="ListParagraph">
    <w:name w:val="List Paragraph"/>
    <w:basedOn w:val="Normal"/>
    <w:uiPriority w:val="34"/>
    <w:qFormat/>
    <w:rsid w:val="00AF2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EMAIN\IT\Microsoft%20Templates\General\TP-PROJ-Transmitt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BADB935F844C6E80D191FFAE027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6D2E0-FD0F-4BCF-B583-A4FBA128994E}"/>
      </w:docPartPr>
      <w:docPartBody>
        <w:p w:rsidR="00672BAC" w:rsidRDefault="00672BAC">
          <w:pPr>
            <w:pStyle w:val="0FBADB935F844C6E80D191FFAE027E81"/>
          </w:pPr>
          <w:r w:rsidRPr="0066029B">
            <w:rPr>
              <w:rStyle w:val="PlaceholderText"/>
            </w:rPr>
            <w:t>Click here to enter a date.</w:t>
          </w:r>
        </w:p>
      </w:docPartBody>
    </w:docPart>
    <w:docPart>
      <w:docPartPr>
        <w:name w:val="F07ED2820D9645738F28A8AB6EC39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898F1-EC21-46A1-84A3-EFE139660C56}"/>
      </w:docPartPr>
      <w:docPartBody>
        <w:p w:rsidR="00672BAC" w:rsidRDefault="00672BAC">
          <w:pPr>
            <w:pStyle w:val="F07ED2820D9645738F28A8AB6EC39D29"/>
          </w:pPr>
          <w:r w:rsidRPr="00AE15EF">
            <w:rPr>
              <w:rStyle w:val="PlaceholderText"/>
            </w:rPr>
            <w:t>Choose an item.</w:t>
          </w:r>
        </w:p>
      </w:docPartBody>
    </w:docPart>
    <w:docPart>
      <w:docPartPr>
        <w:name w:val="6B1D53C3ABBC40318A92AD12BC039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72063-249E-409F-90D7-5A013ECF6548}"/>
      </w:docPartPr>
      <w:docPartBody>
        <w:p w:rsidR="00743B04" w:rsidRDefault="00743B04" w:rsidP="00743B04">
          <w:pPr>
            <w:pStyle w:val="6B1D53C3ABBC40318A92AD12BC0398E8"/>
          </w:pPr>
          <w:r w:rsidRPr="001D5D77">
            <w:rPr>
              <w:rStyle w:val="PlaceholderText"/>
            </w:rPr>
            <w:t>Choose an item.</w:t>
          </w:r>
        </w:p>
      </w:docPartBody>
    </w:docPart>
    <w:docPart>
      <w:docPartPr>
        <w:name w:val="E4FA30FE9C1741E394FE15EF88E79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AD131-9CE7-483E-ADA1-0018966C0D77}"/>
      </w:docPartPr>
      <w:docPartBody>
        <w:p w:rsidR="00743B04" w:rsidRDefault="00743B04" w:rsidP="00743B04">
          <w:pPr>
            <w:pStyle w:val="E4FA30FE9C1741E394FE15EF88E797D7"/>
          </w:pPr>
          <w:r w:rsidRPr="009B2F1C">
            <w:rPr>
              <w:rStyle w:val="PlaceholderText"/>
            </w:rPr>
            <w:t>Choose an item.</w:t>
          </w:r>
        </w:p>
      </w:docPartBody>
    </w:docPart>
    <w:docPart>
      <w:docPartPr>
        <w:name w:val="16531E8C4AB9435E8692F3071998D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B2112-6967-465B-9CE9-C3015F2DE0BD}"/>
      </w:docPartPr>
      <w:docPartBody>
        <w:p w:rsidR="00743B04" w:rsidRDefault="00743B04" w:rsidP="00743B04">
          <w:pPr>
            <w:pStyle w:val="16531E8C4AB9435E8692F3071998DE8E"/>
          </w:pPr>
          <w:r w:rsidRPr="00300E7F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A766CFF802BA4FD28EE515DA33896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94C66-6EF2-4EC4-A4F3-0B789444067A}"/>
      </w:docPartPr>
      <w:docPartBody>
        <w:p w:rsidR="00743B04" w:rsidRDefault="00743B04" w:rsidP="00743B04">
          <w:pPr>
            <w:pStyle w:val="A766CFF802BA4FD28EE515DA33896192"/>
          </w:pPr>
          <w:r w:rsidRPr="009B2F1C">
            <w:rPr>
              <w:rStyle w:val="PlaceholderText"/>
            </w:rPr>
            <w:t>Choose an item.</w:t>
          </w:r>
        </w:p>
      </w:docPartBody>
    </w:docPart>
    <w:docPart>
      <w:docPartPr>
        <w:name w:val="4F8566277D5F4E8593DB298D774EF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14D0A-FA11-4E94-AB4D-C26CA538E763}"/>
      </w:docPartPr>
      <w:docPartBody>
        <w:p w:rsidR="00743B04" w:rsidRDefault="00743B04" w:rsidP="00743B04">
          <w:pPr>
            <w:pStyle w:val="4F8566277D5F4E8593DB298D774EF964"/>
          </w:pPr>
          <w:r w:rsidRPr="00300E7F">
            <w:rPr>
              <w:rStyle w:val="PlaceholderText"/>
              <w:color w:val="au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ld-Roman">
    <w:altName w:val="Century Gothic"/>
    <w:charset w:val="00"/>
    <w:family w:val="swiss"/>
    <w:pitch w:val="variable"/>
    <w:sig w:usb0="800000AF" w:usb1="4000004A" w:usb2="00000000" w:usb3="00000000" w:csb0="00000001" w:csb1="00000000"/>
  </w:font>
  <w:font w:name="Meta-Light">
    <w:altName w:val="Bodoni MT Condensed"/>
    <w:charset w:val="00"/>
    <w:family w:val="auto"/>
    <w:pitch w:val="variable"/>
    <w:sig w:usb0="800000AF" w:usb1="4000004A" w:usb2="00000000" w:usb3="00000000" w:csb0="00000001" w:csb1="00000000"/>
  </w:font>
  <w:font w:name="Meta-LightLF">
    <w:altName w:val="Calibri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AC"/>
    <w:rsid w:val="002B18C0"/>
    <w:rsid w:val="00313BDD"/>
    <w:rsid w:val="00672BAC"/>
    <w:rsid w:val="006F57A1"/>
    <w:rsid w:val="0074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3B04"/>
    <w:rPr>
      <w:color w:val="808080"/>
    </w:rPr>
  </w:style>
  <w:style w:type="paragraph" w:customStyle="1" w:styleId="0FBADB935F844C6E80D191FFAE027E81">
    <w:name w:val="0FBADB935F844C6E80D191FFAE027E81"/>
  </w:style>
  <w:style w:type="paragraph" w:customStyle="1" w:styleId="01A3786BFC3D4D5081F8087964EDA26E">
    <w:name w:val="01A3786BFC3D4D5081F8087964EDA26E"/>
    <w:rsid w:val="00313BDD"/>
  </w:style>
  <w:style w:type="paragraph" w:customStyle="1" w:styleId="2BC5739F892A4D0283C361F459ADC83B">
    <w:name w:val="2BC5739F892A4D0283C361F459ADC83B"/>
    <w:rsid w:val="00313BDD"/>
  </w:style>
  <w:style w:type="paragraph" w:customStyle="1" w:styleId="73C46FDDDC3F46A49ED6AF350E79D127">
    <w:name w:val="73C46FDDDC3F46A49ED6AF350E79D127"/>
    <w:rsid w:val="00313BDD"/>
  </w:style>
  <w:style w:type="paragraph" w:customStyle="1" w:styleId="F23B38ADD4E648369FBBA7AC40C29C89">
    <w:name w:val="F23B38ADD4E648369FBBA7AC40C29C89"/>
    <w:rsid w:val="00313BDD"/>
  </w:style>
  <w:style w:type="paragraph" w:customStyle="1" w:styleId="D6754D8D7A53477DB357D7F34BD6B204">
    <w:name w:val="D6754D8D7A53477DB357D7F34BD6B204"/>
    <w:rsid w:val="00313BDD"/>
  </w:style>
  <w:style w:type="paragraph" w:customStyle="1" w:styleId="F07ED2820D9645738F28A8AB6EC39D29">
    <w:name w:val="F07ED2820D9645738F28A8AB6EC39D29"/>
  </w:style>
  <w:style w:type="paragraph" w:customStyle="1" w:styleId="6B1D53C3ABBC40318A92AD12BC0398E8">
    <w:name w:val="6B1D53C3ABBC40318A92AD12BC0398E8"/>
    <w:rsid w:val="00743B04"/>
  </w:style>
  <w:style w:type="paragraph" w:customStyle="1" w:styleId="E4FA30FE9C1741E394FE15EF88E797D7">
    <w:name w:val="E4FA30FE9C1741E394FE15EF88E797D7"/>
    <w:rsid w:val="00743B04"/>
  </w:style>
  <w:style w:type="paragraph" w:customStyle="1" w:styleId="16531E8C4AB9435E8692F3071998DE8E">
    <w:name w:val="16531E8C4AB9435E8692F3071998DE8E"/>
    <w:rsid w:val="00743B04"/>
  </w:style>
  <w:style w:type="paragraph" w:customStyle="1" w:styleId="A766CFF802BA4FD28EE515DA33896192">
    <w:name w:val="A766CFF802BA4FD28EE515DA33896192"/>
    <w:rsid w:val="00743B04"/>
  </w:style>
  <w:style w:type="paragraph" w:customStyle="1" w:styleId="4F8566277D5F4E8593DB298D774EF964">
    <w:name w:val="4F8566277D5F4E8593DB298D774EF964"/>
    <w:rsid w:val="00743B04"/>
  </w:style>
  <w:style w:type="paragraph" w:customStyle="1" w:styleId="FFFD5046A7544447996B02594AC2928B">
    <w:name w:val="FFFD5046A7544447996B02594AC2928B"/>
    <w:rsid w:val="00743B04"/>
  </w:style>
  <w:style w:type="paragraph" w:customStyle="1" w:styleId="14FA0DDCB8D147569FB96F7F7C0F1708">
    <w:name w:val="14FA0DDCB8D147569FB96F7F7C0F1708"/>
    <w:rsid w:val="00743B04"/>
  </w:style>
  <w:style w:type="paragraph" w:customStyle="1" w:styleId="00435665B3F246F48CFA3B6143EB7D7C">
    <w:name w:val="00435665B3F246F48CFA3B6143EB7D7C"/>
    <w:rsid w:val="00743B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F778F54D2FB47AB869EC8D53360E8" ma:contentTypeVersion="15" ma:contentTypeDescription="Create a new document." ma:contentTypeScope="" ma:versionID="5725d6a86ca66ccff931e5553832fbc9">
  <xsd:schema xmlns:xsd="http://www.w3.org/2001/XMLSchema" xmlns:xs="http://www.w3.org/2001/XMLSchema" xmlns:p="http://schemas.microsoft.com/office/2006/metadata/properties" xmlns:ns2="8a58b283-7f33-4e2f-a365-17b129beb49c" xmlns:ns3="0553799f-100b-48ca-96c1-855aab982624" targetNamespace="http://schemas.microsoft.com/office/2006/metadata/properties" ma:root="true" ma:fieldsID="9bd627dadf5f580b5f0a8caea72b7da2" ns2:_="" ns3:_="">
    <xsd:import namespace="8a58b283-7f33-4e2f-a365-17b129beb49c"/>
    <xsd:import namespace="0553799f-100b-48ca-96c1-855aab982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8b283-7f33-4e2f-a365-17b129beb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9e7096-3ddb-4a1d-b248-318ea66bc2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3799f-100b-48ca-96c1-855aab9826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697c9-a1bd-47ef-9410-49caecd4b530}" ma:internalName="TaxCatchAll" ma:showField="CatchAllData" ma:web="0553799f-100b-48ca-96c1-855aab982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ACE7D-252E-48A3-9A19-B64F2EE493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D1186A-CFC7-415A-ADAB-50F06842049B}"/>
</file>

<file path=customXml/itemProps3.xml><?xml version="1.0" encoding="utf-8"?>
<ds:datastoreItem xmlns:ds="http://schemas.openxmlformats.org/officeDocument/2006/customXml" ds:itemID="{3D08F61D-2234-4AB2-BD8D-17872AF24A5A}"/>
</file>

<file path=docMetadata/LabelInfo.xml><?xml version="1.0" encoding="utf-8"?>
<clbl:labelList xmlns:clbl="http://schemas.microsoft.com/office/2020/mipLabelMetadata">
  <clbl:label id="{f6b9e2e7-4ddd-4902-9f2c-b9e8c3f361d8}" enabled="1" method="Standard" siteId="{1158b280-ae2b-4adc-a1a6-78e981057f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TP-PROJ-Transmittal</Template>
  <TotalTime>18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DiPrete Engineering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Pattie</dc:creator>
  <cp:lastModifiedBy>Chris Duhamel</cp:lastModifiedBy>
  <cp:revision>3</cp:revision>
  <cp:lastPrinted>2016-11-02T13:05:00Z</cp:lastPrinted>
  <dcterms:created xsi:type="dcterms:W3CDTF">2024-07-16T11:56:00Z</dcterms:created>
  <dcterms:modified xsi:type="dcterms:W3CDTF">2024-07-16T12:13:00Z</dcterms:modified>
</cp:coreProperties>
</file>